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5B42" w14:textId="10A4EA5B" w:rsidR="00333C9A" w:rsidRPr="0023653D" w:rsidRDefault="00670DE3" w:rsidP="00BC62C4">
      <w:pPr>
        <w:pStyle w:val="berschrift1"/>
        <w:rPr>
          <w:sz w:val="40"/>
          <w:szCs w:val="40"/>
          <w:lang w:val="en-GB"/>
        </w:rPr>
      </w:pPr>
      <w:r>
        <w:rPr>
          <w:noProof/>
        </w:rPr>
        <w:pict w14:anchorId="13370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2053" type="#_x0000_t75" alt="Ein Bild, das Menschliches Gesicht, Person, Vorderkopf, Kinn enthält.&#10;&#10;Automatisch generierte Beschreibung" style="position:absolute;left:0;text-align:left;margin-left:461.9pt;margin-top:-.5pt;width:72.65pt;height:93pt;z-index:251659264;visibility:visible;mso-wrap-style:square;mso-width-percent:0;mso-height-percent:0;mso-wrap-distance-left:9pt;mso-wrap-distance-top:0;mso-wrap-distance-right:9pt;mso-wrap-distance-bottom:0;mso-position-horizontal-relative:page;mso-position-vertical-relative:margin;mso-width-percent:0;mso-height-percent:0;mso-width-relative:page;mso-height-relative:page">
            <v:imagedata r:id="rId7" o:title="Ein Bild, das Menschliches Gesicht, Person, Vorderkopf, Kinn enthält"/>
            <w10:wrap anchorx="page" anchory="margin"/>
          </v:shape>
        </w:pict>
      </w:r>
      <w:r w:rsidR="00333C9A" w:rsidRPr="0023653D">
        <w:rPr>
          <w:sz w:val="40"/>
          <w:szCs w:val="40"/>
          <w:lang w:val="en-GB"/>
        </w:rPr>
        <w:t>Curriculum vitae</w:t>
      </w:r>
    </w:p>
    <w:p w14:paraId="51FDCBD7" w14:textId="40615C4F" w:rsidR="00333C9A" w:rsidRPr="00331CFC" w:rsidRDefault="00BD68AD" w:rsidP="00BC62C4">
      <w:pPr>
        <w:spacing w:line="360" w:lineRule="auto"/>
        <w:jc w:val="center"/>
        <w:rPr>
          <w:sz w:val="24"/>
          <w:lang w:val="en-GB"/>
        </w:rPr>
      </w:pPr>
      <w:r>
        <w:rPr>
          <w:lang w:val="en-GB"/>
        </w:rPr>
        <w:t>June</w:t>
      </w:r>
      <w:r w:rsidR="00960B68">
        <w:rPr>
          <w:lang w:val="en-GB"/>
        </w:rPr>
        <w:t xml:space="preserve"> 20</w:t>
      </w:r>
      <w:r w:rsidR="00477A52">
        <w:rPr>
          <w:lang w:val="en-GB"/>
        </w:rPr>
        <w:t>2</w:t>
      </w:r>
      <w:r w:rsidR="003633FD">
        <w:rPr>
          <w:lang w:val="en-GB"/>
        </w:rPr>
        <w:t>4</w:t>
      </w:r>
    </w:p>
    <w:p w14:paraId="1081E148" w14:textId="77777777" w:rsidR="00333C9A" w:rsidRPr="0023653D" w:rsidRDefault="00333C9A" w:rsidP="0023653D">
      <w:pPr>
        <w:pStyle w:val="Kopfzeile"/>
        <w:tabs>
          <w:tab w:val="clear" w:pos="4536"/>
          <w:tab w:val="clear" w:pos="9072"/>
        </w:tabs>
        <w:rPr>
          <w:szCs w:val="22"/>
          <w:lang w:val="en-GB"/>
        </w:rPr>
      </w:pPr>
    </w:p>
    <w:p w14:paraId="61AC4964" w14:textId="77777777" w:rsidR="0023653D" w:rsidRPr="0023653D" w:rsidRDefault="0023653D" w:rsidP="0023653D">
      <w:pPr>
        <w:pStyle w:val="Kopfzeile"/>
        <w:tabs>
          <w:tab w:val="clear" w:pos="4536"/>
          <w:tab w:val="clear" w:pos="9072"/>
        </w:tabs>
        <w:rPr>
          <w:szCs w:val="22"/>
          <w:lang w:val="en-GB"/>
        </w:rPr>
      </w:pPr>
    </w:p>
    <w:p w14:paraId="2988710C" w14:textId="77777777" w:rsidR="00333C9A" w:rsidRPr="00331CFC" w:rsidRDefault="00333C9A" w:rsidP="00BC62C4">
      <w:pPr>
        <w:pStyle w:val="berschrift2"/>
        <w:tabs>
          <w:tab w:val="left" w:pos="2694"/>
        </w:tabs>
        <w:rPr>
          <w:sz w:val="24"/>
          <w:lang w:val="en-GB"/>
        </w:rPr>
      </w:pPr>
      <w:r w:rsidRPr="00331CFC">
        <w:rPr>
          <w:sz w:val="24"/>
          <w:lang w:val="en-GB"/>
        </w:rPr>
        <w:t>Personal Details</w:t>
      </w:r>
    </w:p>
    <w:p w14:paraId="7265AC87" w14:textId="77777777" w:rsidR="0023653D" w:rsidRPr="0023653D" w:rsidRDefault="0023653D" w:rsidP="00BC62C4">
      <w:pPr>
        <w:tabs>
          <w:tab w:val="left" w:pos="2835"/>
        </w:tabs>
        <w:spacing w:line="360" w:lineRule="auto"/>
        <w:ind w:left="708"/>
        <w:rPr>
          <w:bCs/>
          <w:lang w:val="en-GB"/>
        </w:rPr>
      </w:pPr>
      <w:r>
        <w:rPr>
          <w:b/>
          <w:lang w:val="en-GB"/>
        </w:rPr>
        <w:t>Name</w:t>
      </w:r>
      <w:r>
        <w:rPr>
          <w:b/>
          <w:lang w:val="en-GB"/>
        </w:rPr>
        <w:tab/>
      </w:r>
      <w:r>
        <w:rPr>
          <w:bCs/>
          <w:lang w:val="en-GB"/>
        </w:rPr>
        <w:t>Joerg Sattler</w:t>
      </w:r>
    </w:p>
    <w:p w14:paraId="4198A8B6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 w:rsidRPr="00331CFC">
        <w:rPr>
          <w:b/>
          <w:lang w:val="en-GB"/>
        </w:rPr>
        <w:t>Year of birth</w:t>
      </w:r>
      <w:r w:rsidRPr="00331CFC">
        <w:rPr>
          <w:b/>
          <w:lang w:val="en-GB"/>
        </w:rPr>
        <w:tab/>
      </w:r>
      <w:r w:rsidRPr="00331CFC">
        <w:rPr>
          <w:lang w:val="en-GB"/>
        </w:rPr>
        <w:t>1971</w:t>
      </w:r>
    </w:p>
    <w:p w14:paraId="188D16BA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 w:rsidRPr="00331CFC">
        <w:rPr>
          <w:b/>
          <w:lang w:val="en-GB"/>
        </w:rPr>
        <w:t>Address</w:t>
      </w:r>
      <w:r w:rsidRPr="00331CFC">
        <w:rPr>
          <w:b/>
          <w:lang w:val="en-GB"/>
        </w:rPr>
        <w:tab/>
      </w:r>
      <w:r w:rsidRPr="00331CFC">
        <w:rPr>
          <w:b/>
          <w:lang w:val="en-GB"/>
        </w:rPr>
        <w:tab/>
      </w:r>
      <w:r>
        <w:rPr>
          <w:lang w:val="en-GB"/>
        </w:rPr>
        <w:t>Am Mühlbach 56</w:t>
      </w:r>
    </w:p>
    <w:p w14:paraId="77AD916B" w14:textId="77777777" w:rsidR="00333C9A" w:rsidRPr="00331CFC" w:rsidRDefault="00333C9A" w:rsidP="00BC62C4">
      <w:pPr>
        <w:tabs>
          <w:tab w:val="left" w:pos="2835"/>
        </w:tabs>
        <w:spacing w:line="360" w:lineRule="auto"/>
        <w:ind w:left="2835" w:hanging="2127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65343 Eltville</w:t>
      </w:r>
      <w:r>
        <w:rPr>
          <w:lang w:val="en-GB"/>
        </w:rPr>
        <w:br/>
        <w:t>Germany</w:t>
      </w:r>
    </w:p>
    <w:p w14:paraId="58B0AA62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 w:rsidRPr="00331CFC">
        <w:rPr>
          <w:b/>
          <w:lang w:val="en-GB"/>
        </w:rPr>
        <w:t>Telephone</w:t>
      </w:r>
      <w:r w:rsidRPr="00331CFC">
        <w:rPr>
          <w:b/>
          <w:lang w:val="en-GB"/>
        </w:rPr>
        <w:tab/>
      </w:r>
      <w:r w:rsidRPr="00331CFC">
        <w:rPr>
          <w:b/>
          <w:lang w:val="en-GB"/>
        </w:rPr>
        <w:tab/>
      </w:r>
      <w:r w:rsidRPr="00343EF3">
        <w:rPr>
          <w:lang w:val="en-GB"/>
        </w:rPr>
        <w:t>+49 6123 974468</w:t>
      </w:r>
    </w:p>
    <w:p w14:paraId="0C855CD4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b/>
          <w:lang w:val="en-GB"/>
        </w:rPr>
      </w:pPr>
      <w:r w:rsidRPr="00331CFC">
        <w:rPr>
          <w:b/>
          <w:lang w:val="en-GB"/>
        </w:rPr>
        <w:t>Mobil</w:t>
      </w:r>
      <w:r w:rsidRPr="00331CFC">
        <w:rPr>
          <w:b/>
          <w:lang w:val="en-GB"/>
        </w:rPr>
        <w:tab/>
      </w:r>
      <w:r w:rsidRPr="00CF2578">
        <w:rPr>
          <w:lang w:val="en-GB"/>
        </w:rPr>
        <w:t xml:space="preserve">+49 </w:t>
      </w:r>
      <w:r w:rsidRPr="00331CFC">
        <w:rPr>
          <w:lang w:val="en-GB"/>
        </w:rPr>
        <w:t>17</w:t>
      </w:r>
      <w:r>
        <w:rPr>
          <w:lang w:val="en-GB"/>
        </w:rPr>
        <w:t>5 2421622</w:t>
      </w:r>
    </w:p>
    <w:p w14:paraId="7346E1B7" w14:textId="77777777" w:rsidR="00333C9A" w:rsidRPr="00331CFC" w:rsidRDefault="00C560D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>
        <w:rPr>
          <w:b/>
          <w:lang w:val="en-GB"/>
        </w:rPr>
        <w:t>e</w:t>
      </w:r>
      <w:r w:rsidR="00333C9A" w:rsidRPr="00331CFC">
        <w:rPr>
          <w:b/>
          <w:lang w:val="en-GB"/>
        </w:rPr>
        <w:t>-</w:t>
      </w:r>
      <w:r>
        <w:rPr>
          <w:b/>
          <w:lang w:val="en-GB"/>
        </w:rPr>
        <w:t>m</w:t>
      </w:r>
      <w:r w:rsidR="00333C9A" w:rsidRPr="00331CFC">
        <w:rPr>
          <w:b/>
          <w:lang w:val="en-GB"/>
        </w:rPr>
        <w:t>ail</w:t>
      </w:r>
      <w:r w:rsidR="00333C9A" w:rsidRPr="00331CFC">
        <w:rPr>
          <w:b/>
          <w:lang w:val="en-GB"/>
        </w:rPr>
        <w:tab/>
      </w:r>
      <w:r w:rsidR="00333C9A" w:rsidRPr="00331CFC">
        <w:rPr>
          <w:b/>
          <w:lang w:val="en-GB"/>
        </w:rPr>
        <w:tab/>
      </w:r>
      <w:hyperlink r:id="rId8" w:history="1">
        <w:r w:rsidR="00333C9A" w:rsidRPr="00331CFC">
          <w:rPr>
            <w:rStyle w:val="Hyperlink"/>
            <w:color w:val="auto"/>
            <w:lang w:val="en-GB"/>
          </w:rPr>
          <w:t>mail@joerg-sattler.de</w:t>
        </w:r>
      </w:hyperlink>
    </w:p>
    <w:p w14:paraId="014E2C3C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 w:rsidRPr="00331CFC">
        <w:rPr>
          <w:b/>
          <w:lang w:val="en-GB"/>
        </w:rPr>
        <w:t>Internet</w:t>
      </w:r>
      <w:r w:rsidRPr="00331CFC">
        <w:rPr>
          <w:b/>
          <w:lang w:val="en-GB"/>
        </w:rPr>
        <w:tab/>
      </w:r>
      <w:r w:rsidRPr="00331CFC">
        <w:rPr>
          <w:bCs/>
          <w:lang w:val="en-GB"/>
        </w:rPr>
        <w:t>http://www.joerg</w:t>
      </w:r>
      <w:r>
        <w:rPr>
          <w:bCs/>
          <w:lang w:val="en-GB"/>
        </w:rPr>
        <w:t>-sattler.com</w:t>
      </w:r>
    </w:p>
    <w:p w14:paraId="2F03ABED" w14:textId="77777777" w:rsidR="00333C9A" w:rsidRPr="00331CFC" w:rsidRDefault="00333C9A" w:rsidP="00BC62C4">
      <w:pPr>
        <w:rPr>
          <w:lang w:val="en-GB"/>
        </w:rPr>
      </w:pPr>
    </w:p>
    <w:p w14:paraId="3AE76A6E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sz w:val="24"/>
          <w:lang w:val="en-GB"/>
        </w:rPr>
      </w:pPr>
      <w:r w:rsidRPr="00331CFC">
        <w:rPr>
          <w:b/>
          <w:sz w:val="24"/>
          <w:lang w:val="en-GB"/>
        </w:rPr>
        <w:t>Qualification</w:t>
      </w:r>
    </w:p>
    <w:p w14:paraId="5AEAE04E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9" w:hanging="1"/>
        <w:rPr>
          <w:lang w:val="en-GB"/>
        </w:rPr>
      </w:pPr>
      <w:r w:rsidRPr="00331CFC">
        <w:rPr>
          <w:b/>
          <w:lang w:val="en-GB"/>
        </w:rPr>
        <w:tab/>
        <w:t>Apprenticeship</w:t>
      </w:r>
      <w:r w:rsidRPr="00331CFC">
        <w:rPr>
          <w:lang w:val="en-GB"/>
        </w:rPr>
        <w:tab/>
        <w:t>1989 – 1992</w:t>
      </w:r>
    </w:p>
    <w:p w14:paraId="7FABE680" w14:textId="77777777" w:rsidR="00333C9A" w:rsidRPr="00331CFC" w:rsidRDefault="00333C9A" w:rsidP="00BC62C4">
      <w:pPr>
        <w:tabs>
          <w:tab w:val="left" w:pos="2835"/>
        </w:tabs>
        <w:spacing w:line="360" w:lineRule="auto"/>
        <w:ind w:left="2835" w:hanging="2127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Jean Mue</w:t>
      </w:r>
      <w:r w:rsidRPr="00331CFC">
        <w:rPr>
          <w:lang w:val="en-GB"/>
        </w:rPr>
        <w:t>ller GmbH, Elektrotechnische Fabrik</w:t>
      </w:r>
      <w:r>
        <w:rPr>
          <w:lang w:val="en-GB"/>
        </w:rPr>
        <w:t xml:space="preserve"> (electrical equipment)</w:t>
      </w:r>
    </w:p>
    <w:p w14:paraId="00B6B85C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9" w:hanging="1"/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  <w:t>Industrial clerk</w:t>
      </w:r>
    </w:p>
    <w:p w14:paraId="7CCB5EA3" w14:textId="77777777" w:rsidR="00333C9A" w:rsidRPr="00331CFC" w:rsidRDefault="00333C9A" w:rsidP="00BC62C4">
      <w:pPr>
        <w:tabs>
          <w:tab w:val="left" w:pos="2835"/>
        </w:tabs>
        <w:spacing w:line="360" w:lineRule="auto"/>
        <w:ind w:left="708"/>
        <w:rPr>
          <w:lang w:val="en-GB"/>
        </w:rPr>
      </w:pPr>
      <w:r w:rsidRPr="00331CFC">
        <w:rPr>
          <w:b/>
          <w:lang w:val="en-GB"/>
        </w:rPr>
        <w:t>University</w:t>
      </w:r>
      <w:r w:rsidRPr="00331CFC">
        <w:rPr>
          <w:lang w:val="en-GB"/>
        </w:rPr>
        <w:tab/>
      </w:r>
      <w:r w:rsidRPr="00331CFC">
        <w:rPr>
          <w:lang w:val="en-GB"/>
        </w:rPr>
        <w:tab/>
        <w:t>1993 – 1997</w:t>
      </w:r>
    </w:p>
    <w:p w14:paraId="20FA7C6B" w14:textId="77777777" w:rsidR="00333C9A" w:rsidRPr="00331CFC" w:rsidRDefault="00333C9A" w:rsidP="00BC62C4">
      <w:pPr>
        <w:pStyle w:val="berschrift3"/>
        <w:tabs>
          <w:tab w:val="left" w:pos="2835"/>
        </w:tabs>
        <w:rPr>
          <w:lang w:val="en-GB"/>
        </w:rPr>
      </w:pPr>
      <w:r w:rsidRPr="00331CFC">
        <w:rPr>
          <w:lang w:val="en-GB"/>
        </w:rPr>
        <w:t>Major subjects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b w:val="0"/>
          <w:lang w:val="en-GB"/>
        </w:rPr>
        <w:t>business studies (with business IT)</w:t>
      </w:r>
    </w:p>
    <w:p w14:paraId="4483D4C9" w14:textId="77777777" w:rsidR="00333C9A" w:rsidRPr="00331CFC" w:rsidRDefault="00333C9A" w:rsidP="00BC62C4">
      <w:pPr>
        <w:pStyle w:val="berschrift3"/>
        <w:tabs>
          <w:tab w:val="left" w:pos="2835"/>
        </w:tabs>
        <w:rPr>
          <w:b w:val="0"/>
          <w:lang w:val="en-GB"/>
        </w:rPr>
      </w:pPr>
      <w:r w:rsidRPr="00331CFC">
        <w:rPr>
          <w:lang w:val="en-GB"/>
        </w:rPr>
        <w:t>Degree Title</w:t>
      </w:r>
      <w:r w:rsidRPr="00331CFC">
        <w:rPr>
          <w:b w:val="0"/>
          <w:lang w:val="en-GB"/>
        </w:rPr>
        <w:tab/>
      </w:r>
      <w:r w:rsidRPr="00331CFC">
        <w:rPr>
          <w:b w:val="0"/>
          <w:lang w:val="en-GB"/>
        </w:rPr>
        <w:tab/>
        <w:t>master’s degree in business economics</w:t>
      </w:r>
    </w:p>
    <w:p w14:paraId="1086FA8A" w14:textId="77777777" w:rsidR="00333C9A" w:rsidRPr="00331CFC" w:rsidRDefault="00333C9A" w:rsidP="00BC62C4">
      <w:pPr>
        <w:pStyle w:val="berschrift3"/>
        <w:tabs>
          <w:tab w:val="left" w:pos="2835"/>
        </w:tabs>
        <w:ind w:left="2835" w:hanging="2127"/>
        <w:rPr>
          <w:b w:val="0"/>
          <w:bCs/>
          <w:lang w:val="en-GB"/>
        </w:rPr>
      </w:pPr>
      <w:r w:rsidRPr="00331CFC">
        <w:rPr>
          <w:lang w:val="en-GB"/>
        </w:rPr>
        <w:t>These Title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b w:val="0"/>
          <w:bCs/>
          <w:lang w:val="en-GB"/>
        </w:rPr>
        <w:t>Data</w:t>
      </w:r>
      <w:r>
        <w:rPr>
          <w:b w:val="0"/>
          <w:bCs/>
          <w:lang w:val="en-GB"/>
        </w:rPr>
        <w:t xml:space="preserve"> Warehouse und Decision Support system in bond departments of financial institutions</w:t>
      </w:r>
    </w:p>
    <w:p w14:paraId="2546399B" w14:textId="77777777" w:rsidR="00333C9A" w:rsidRPr="00331CFC" w:rsidRDefault="00333C9A" w:rsidP="00BC62C4">
      <w:pPr>
        <w:rPr>
          <w:lang w:val="en-GB"/>
        </w:rPr>
      </w:pPr>
    </w:p>
    <w:p w14:paraId="121CAF00" w14:textId="77777777" w:rsidR="00333C9A" w:rsidRPr="00331CFC" w:rsidRDefault="00333C9A" w:rsidP="00BC62C4">
      <w:pPr>
        <w:pStyle w:val="berschrift2"/>
        <w:tabs>
          <w:tab w:val="left" w:pos="2694"/>
        </w:tabs>
        <w:rPr>
          <w:bCs/>
          <w:sz w:val="24"/>
          <w:lang w:val="en-GB"/>
        </w:rPr>
      </w:pPr>
      <w:r w:rsidRPr="00331CFC">
        <w:rPr>
          <w:bCs/>
          <w:sz w:val="24"/>
          <w:lang w:val="en-GB"/>
        </w:rPr>
        <w:t>Languages</w:t>
      </w:r>
    </w:p>
    <w:p w14:paraId="7172559C" w14:textId="77777777" w:rsidR="00333C9A" w:rsidRPr="00331CFC" w:rsidRDefault="00333C9A" w:rsidP="00BC62C4">
      <w:pPr>
        <w:pStyle w:val="berschrift3"/>
        <w:tabs>
          <w:tab w:val="left" w:pos="2694"/>
        </w:tabs>
        <w:rPr>
          <w:b w:val="0"/>
          <w:lang w:val="en-GB"/>
        </w:rPr>
      </w:pPr>
      <w:r w:rsidRPr="00331CFC">
        <w:rPr>
          <w:lang w:val="en-GB"/>
        </w:rPr>
        <w:t>German: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b w:val="0"/>
          <w:lang w:val="en-GB"/>
        </w:rPr>
        <w:t>native speaker</w:t>
      </w:r>
    </w:p>
    <w:p w14:paraId="4A4B2DDE" w14:textId="77777777" w:rsidR="00333C9A" w:rsidRPr="00331CFC" w:rsidRDefault="00333C9A" w:rsidP="00BC62C4">
      <w:pPr>
        <w:pStyle w:val="berschrift3"/>
        <w:tabs>
          <w:tab w:val="left" w:pos="2694"/>
        </w:tabs>
        <w:ind w:left="2835" w:hanging="2127"/>
        <w:rPr>
          <w:lang w:val="en-GB"/>
        </w:rPr>
      </w:pPr>
      <w:r w:rsidRPr="00331CFC">
        <w:rPr>
          <w:lang w:val="en-GB"/>
        </w:rPr>
        <w:t>English: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="002D74DA">
        <w:rPr>
          <w:b w:val="0"/>
          <w:bCs/>
          <w:lang w:val="en-GB"/>
        </w:rPr>
        <w:t>good</w:t>
      </w:r>
      <w:r w:rsidRPr="00331CFC">
        <w:rPr>
          <w:b w:val="0"/>
          <w:bCs/>
          <w:lang w:val="en-GB"/>
        </w:rPr>
        <w:t xml:space="preserve"> knowledge</w:t>
      </w:r>
      <w:r w:rsidR="002D74DA">
        <w:rPr>
          <w:b w:val="0"/>
          <w:bCs/>
          <w:lang w:val="en-GB"/>
        </w:rPr>
        <w:t xml:space="preserve"> because of several international SAP project and support</w:t>
      </w:r>
    </w:p>
    <w:p w14:paraId="412B8294" w14:textId="77777777" w:rsidR="00333C9A" w:rsidRPr="00331CFC" w:rsidRDefault="002D74DA" w:rsidP="00BC62C4">
      <w:pPr>
        <w:pStyle w:val="berschrift3"/>
        <w:tabs>
          <w:tab w:val="left" w:pos="2694"/>
        </w:tabs>
        <w:rPr>
          <w:b w:val="0"/>
          <w:lang w:val="en-GB"/>
        </w:rPr>
      </w:pPr>
      <w:r>
        <w:rPr>
          <w:lang w:val="en-GB"/>
        </w:rPr>
        <w:t>Spanish</w:t>
      </w:r>
      <w:r w:rsidR="00333C9A" w:rsidRPr="00331CFC">
        <w:rPr>
          <w:lang w:val="en-GB"/>
        </w:rPr>
        <w:t>:</w:t>
      </w:r>
      <w:r w:rsidR="00333C9A" w:rsidRPr="00331CFC">
        <w:rPr>
          <w:lang w:val="en-GB"/>
        </w:rPr>
        <w:tab/>
      </w:r>
      <w:r w:rsidR="00333C9A" w:rsidRPr="00331CFC">
        <w:rPr>
          <w:lang w:val="en-GB"/>
        </w:rPr>
        <w:tab/>
      </w:r>
      <w:r w:rsidR="00333C9A" w:rsidRPr="00331CFC">
        <w:rPr>
          <w:b w:val="0"/>
          <w:lang w:val="en-GB"/>
        </w:rPr>
        <w:t>basics</w:t>
      </w:r>
    </w:p>
    <w:p w14:paraId="3D3D34F1" w14:textId="77777777" w:rsidR="00333C9A" w:rsidRPr="00331CFC" w:rsidRDefault="00333C9A" w:rsidP="00BC62C4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  <w:rPr>
          <w:lang w:val="en-GB"/>
        </w:rPr>
      </w:pPr>
    </w:p>
    <w:p w14:paraId="7024DED5" w14:textId="77777777" w:rsidR="00333C9A" w:rsidRPr="00331CFC" w:rsidRDefault="00333C9A" w:rsidP="00BC62C4">
      <w:pPr>
        <w:pStyle w:val="berschrift2"/>
        <w:tabs>
          <w:tab w:val="left" w:pos="2694"/>
        </w:tabs>
        <w:rPr>
          <w:sz w:val="24"/>
          <w:lang w:val="en-GB"/>
        </w:rPr>
      </w:pPr>
      <w:r w:rsidRPr="00331CFC">
        <w:rPr>
          <w:sz w:val="24"/>
          <w:lang w:val="en-GB"/>
        </w:rPr>
        <w:t>Work Experience</w:t>
      </w:r>
    </w:p>
    <w:p w14:paraId="5185970D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  <w:t>Since 1999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="002D74DA">
        <w:rPr>
          <w:lang w:val="en-GB"/>
        </w:rPr>
        <w:t>Business</w:t>
      </w:r>
      <w:r w:rsidRPr="00331CFC">
        <w:rPr>
          <w:lang w:val="en-GB"/>
        </w:rPr>
        <w:t xml:space="preserve"> Consultant</w:t>
      </w:r>
    </w:p>
    <w:p w14:paraId="0D00A95D" w14:textId="77777777" w:rsidR="00333C9A" w:rsidRPr="00331CFC" w:rsidRDefault="00333C9A" w:rsidP="00BC62C4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  <w:ind w:left="2835" w:hanging="2835"/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>Branch:</w:t>
      </w:r>
      <w:r w:rsidRPr="00331CFC">
        <w:rPr>
          <w:lang w:val="en-GB"/>
        </w:rPr>
        <w:t xml:space="preserve"> Mechanical engineering</w:t>
      </w:r>
      <w:r>
        <w:rPr>
          <w:lang w:val="en-GB"/>
        </w:rPr>
        <w:t xml:space="preserve">, </w:t>
      </w:r>
      <w:r w:rsidR="002D74DA" w:rsidRPr="00331CFC">
        <w:rPr>
          <w:lang w:val="en-GB"/>
        </w:rPr>
        <w:t>Chemical Industry</w:t>
      </w:r>
      <w:r w:rsidR="002D74DA">
        <w:rPr>
          <w:lang w:val="en-GB"/>
        </w:rPr>
        <w:t>, S</w:t>
      </w:r>
      <w:r>
        <w:rPr>
          <w:lang w:val="en-GB"/>
        </w:rPr>
        <w:t xml:space="preserve">ervice </w:t>
      </w:r>
      <w:r w:rsidR="002D74DA">
        <w:rPr>
          <w:lang w:val="en-GB"/>
        </w:rPr>
        <w:t>P</w:t>
      </w:r>
      <w:r>
        <w:rPr>
          <w:lang w:val="en-GB"/>
        </w:rPr>
        <w:t>rovider</w:t>
      </w:r>
    </w:p>
    <w:p w14:paraId="6D6E0DE1" w14:textId="77777777" w:rsidR="00333C9A" w:rsidRPr="00331CFC" w:rsidRDefault="00333C9A" w:rsidP="00BC62C4">
      <w:pPr>
        <w:pStyle w:val="Textkrper-Einzug2"/>
        <w:tabs>
          <w:tab w:val="left" w:pos="2694"/>
        </w:tabs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ab/>
        <w:t>Topics:</w:t>
      </w:r>
      <w:r w:rsidRPr="00331CFC">
        <w:rPr>
          <w:lang w:val="en-GB"/>
        </w:rPr>
        <w:t xml:space="preserve"> </w:t>
      </w:r>
    </w:p>
    <w:p w14:paraId="32175A50" w14:textId="77777777" w:rsidR="002D74DA" w:rsidRDefault="002D74DA" w:rsidP="00BC62C4">
      <w:pPr>
        <w:pStyle w:val="Textkrper-Einzug2"/>
        <w:numPr>
          <w:ilvl w:val="0"/>
          <w:numId w:val="15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  <w:rPr>
          <w:lang w:val="en-GB"/>
        </w:rPr>
      </w:pPr>
      <w:r>
        <w:rPr>
          <w:lang w:val="en-GB"/>
        </w:rPr>
        <w:lastRenderedPageBreak/>
        <w:t>Sub project lead SAP Finance: Team lead for the rollout of an SAP template system for Sales and Service Units in Eastern Europe.</w:t>
      </w:r>
    </w:p>
    <w:p w14:paraId="44F0865B" w14:textId="77777777" w:rsidR="00333C9A" w:rsidRPr="00331CFC" w:rsidRDefault="00333C9A" w:rsidP="00BC62C4">
      <w:pPr>
        <w:pStyle w:val="Textkrper-Einzug2"/>
        <w:numPr>
          <w:ilvl w:val="0"/>
          <w:numId w:val="15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>Implementation of SAP R/3 CO</w:t>
      </w:r>
      <w:r>
        <w:rPr>
          <w:lang w:val="en-GB"/>
        </w:rPr>
        <w:t>, FI, SD</w:t>
      </w:r>
      <w:r w:rsidRPr="00331CFC">
        <w:rPr>
          <w:lang w:val="en-GB"/>
        </w:rPr>
        <w:t xml:space="preserve"> (Conceptual design, Customizing, Training, </w:t>
      </w:r>
      <w:r w:rsidR="00D07F90">
        <w:rPr>
          <w:lang w:val="en-GB"/>
        </w:rPr>
        <w:t xml:space="preserve">Support and </w:t>
      </w:r>
      <w:r w:rsidRPr="00331CFC">
        <w:rPr>
          <w:lang w:val="en-GB"/>
        </w:rPr>
        <w:t>Project management)</w:t>
      </w:r>
    </w:p>
    <w:p w14:paraId="5A5F1BFC" w14:textId="77777777" w:rsidR="00333C9A" w:rsidRPr="00331CFC" w:rsidRDefault="00333C9A" w:rsidP="00BC62C4">
      <w:pPr>
        <w:pStyle w:val="Textkrper-Einzug2"/>
        <w:numPr>
          <w:ilvl w:val="0"/>
          <w:numId w:val="15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 xml:space="preserve">ABAP/4 </w:t>
      </w:r>
      <w:r w:rsidR="00D07F90">
        <w:rPr>
          <w:lang w:val="en-GB"/>
        </w:rPr>
        <w:t xml:space="preserve">developments </w:t>
      </w:r>
      <w:r w:rsidRPr="00331CFC">
        <w:rPr>
          <w:lang w:val="en-GB"/>
        </w:rPr>
        <w:t>(Modules FI, CO, MM, SD, PS)</w:t>
      </w:r>
    </w:p>
    <w:p w14:paraId="0DC184F7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  <w:t>1997 – 1999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iCs/>
          <w:lang w:val="en-GB"/>
        </w:rPr>
        <w:t>Company</w:t>
      </w:r>
      <w:r w:rsidRPr="00331CFC">
        <w:rPr>
          <w:i/>
          <w:lang w:val="en-GB"/>
        </w:rPr>
        <w:t>:</w:t>
      </w:r>
      <w:r w:rsidRPr="00331CFC">
        <w:rPr>
          <w:lang w:val="en-GB"/>
        </w:rPr>
        <w:t xml:space="preserve"> PricewaterhouseCoopers Consulting GmbH</w:t>
      </w:r>
    </w:p>
    <w:p w14:paraId="5416B938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 xml:space="preserve">Employed as: </w:t>
      </w:r>
      <w:r w:rsidRPr="00331CFC">
        <w:rPr>
          <w:lang w:val="en-GB"/>
        </w:rPr>
        <w:t>Consultant</w:t>
      </w:r>
    </w:p>
    <w:p w14:paraId="06CC69BF" w14:textId="77777777" w:rsidR="00333C9A" w:rsidRPr="00331CFC" w:rsidRDefault="00333C9A" w:rsidP="00BC62C4">
      <w:pPr>
        <w:pStyle w:val="Kopfzeile"/>
        <w:tabs>
          <w:tab w:val="clear" w:pos="4536"/>
          <w:tab w:val="clear" w:pos="9072"/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>Branch:</w:t>
      </w:r>
      <w:r w:rsidRPr="00331CFC">
        <w:rPr>
          <w:lang w:val="en-GB"/>
        </w:rPr>
        <w:t xml:space="preserve"> Financial services</w:t>
      </w:r>
    </w:p>
    <w:p w14:paraId="6B01740A" w14:textId="77777777" w:rsidR="00333C9A" w:rsidRPr="00331CFC" w:rsidRDefault="00333C9A" w:rsidP="00BC62C4">
      <w:pPr>
        <w:pStyle w:val="Textkrper-Einzug2"/>
        <w:tabs>
          <w:tab w:val="left" w:pos="2694"/>
        </w:tabs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ab/>
        <w:t>Topics:</w:t>
      </w:r>
      <w:r w:rsidRPr="00331CFC">
        <w:rPr>
          <w:lang w:val="en-GB"/>
        </w:rPr>
        <w:t xml:space="preserve"> </w:t>
      </w:r>
    </w:p>
    <w:p w14:paraId="31CD918E" w14:textId="77777777" w:rsidR="00333C9A" w:rsidRDefault="00333C9A" w:rsidP="00BC62C4">
      <w:pPr>
        <w:pStyle w:val="Textkrper-Einzug2"/>
        <w:numPr>
          <w:ilvl w:val="0"/>
          <w:numId w:val="15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>Implementation of SAP R/3 FI/CO (Conceptual design, Customizing, Training, Project management)</w:t>
      </w:r>
    </w:p>
    <w:p w14:paraId="3655BA0C" w14:textId="77777777" w:rsidR="00D07F90" w:rsidRPr="00331CFC" w:rsidRDefault="00D07F90" w:rsidP="00BC62C4">
      <w:pPr>
        <w:pStyle w:val="Textkrper-Einzug2"/>
        <w:numPr>
          <w:ilvl w:val="0"/>
          <w:numId w:val="15"/>
        </w:numPr>
        <w:tabs>
          <w:tab w:val="clear" w:pos="215"/>
          <w:tab w:val="clear" w:pos="360"/>
          <w:tab w:val="num" w:pos="284"/>
          <w:tab w:val="left" w:pos="851"/>
          <w:tab w:val="left" w:pos="2694"/>
        </w:tabs>
        <w:ind w:left="3119" w:hanging="284"/>
        <w:rPr>
          <w:lang w:val="en-GB"/>
        </w:rPr>
      </w:pPr>
      <w:r>
        <w:rPr>
          <w:lang w:val="en-GB"/>
        </w:rPr>
        <w:t>Implementation of Controlling Concepts for Financial Service Companies with SAP R/3 CO</w:t>
      </w:r>
    </w:p>
    <w:p w14:paraId="11CF2073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  <w:t>1992 – 1992</w:t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>Company:</w:t>
      </w:r>
      <w:r w:rsidRPr="00331CFC">
        <w:rPr>
          <w:lang w:val="en-GB"/>
        </w:rPr>
        <w:t xml:space="preserve"> Jean Müller GmbH</w:t>
      </w:r>
    </w:p>
    <w:p w14:paraId="521C9732" w14:textId="77777777" w:rsidR="00333C9A" w:rsidRPr="00331CFC" w:rsidRDefault="00333C9A" w:rsidP="00BC62C4">
      <w:pPr>
        <w:tabs>
          <w:tab w:val="left" w:pos="2694"/>
        </w:tabs>
        <w:spacing w:line="360" w:lineRule="auto"/>
        <w:rPr>
          <w:lang w:val="en-GB"/>
        </w:rPr>
      </w:pP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lang w:val="en-GB"/>
        </w:rPr>
        <w:tab/>
      </w:r>
      <w:r w:rsidRPr="00331CFC">
        <w:rPr>
          <w:i/>
          <w:lang w:val="en-GB"/>
        </w:rPr>
        <w:t>Employed as:</w:t>
      </w:r>
      <w:r w:rsidRPr="00331CFC">
        <w:rPr>
          <w:lang w:val="en-GB"/>
        </w:rPr>
        <w:t xml:space="preserve"> Industrial clerk in personnel department</w:t>
      </w:r>
    </w:p>
    <w:p w14:paraId="2DE13494" w14:textId="77777777" w:rsidR="00333C9A" w:rsidRPr="00331CFC" w:rsidRDefault="00333C9A" w:rsidP="00BC62C4">
      <w:pPr>
        <w:pStyle w:val="Textkrper-Einzug2"/>
        <w:tabs>
          <w:tab w:val="left" w:pos="2694"/>
        </w:tabs>
        <w:ind w:firstLine="0"/>
        <w:rPr>
          <w:i/>
          <w:lang w:val="en-GB"/>
        </w:rPr>
      </w:pPr>
      <w:r w:rsidRPr="00331CFC">
        <w:rPr>
          <w:lang w:val="en-GB"/>
        </w:rPr>
        <w:tab/>
      </w:r>
      <w:r w:rsidRPr="00331CFC">
        <w:rPr>
          <w:i/>
          <w:lang w:val="en-GB"/>
        </w:rPr>
        <w:t>Topics:</w:t>
      </w:r>
    </w:p>
    <w:p w14:paraId="33AADC52" w14:textId="77777777" w:rsidR="00333C9A" w:rsidRPr="00331CFC" w:rsidRDefault="00333C9A" w:rsidP="00BC62C4">
      <w:pPr>
        <w:pStyle w:val="Textkrper-Einzug2"/>
        <w:numPr>
          <w:ilvl w:val="0"/>
          <w:numId w:val="14"/>
        </w:numPr>
        <w:tabs>
          <w:tab w:val="clear" w:pos="215"/>
          <w:tab w:val="left" w:pos="284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>Implementation of Software package (DALOG Wages &amp; Salaries) for payroll of non union-rate employees</w:t>
      </w:r>
    </w:p>
    <w:p w14:paraId="3CD3055D" w14:textId="77777777" w:rsidR="00333C9A" w:rsidRPr="00331CFC" w:rsidRDefault="00333C9A" w:rsidP="00BC62C4">
      <w:pPr>
        <w:pStyle w:val="Textkrper-Einzug2"/>
        <w:numPr>
          <w:ilvl w:val="0"/>
          <w:numId w:val="14"/>
        </w:numPr>
        <w:tabs>
          <w:tab w:val="clear" w:pos="215"/>
          <w:tab w:val="left" w:pos="284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>Support of payroll and statistic systems</w:t>
      </w:r>
    </w:p>
    <w:p w14:paraId="068196E2" w14:textId="77777777" w:rsidR="00333C9A" w:rsidRPr="00331CFC" w:rsidRDefault="00333C9A" w:rsidP="00BC62C4">
      <w:pPr>
        <w:pStyle w:val="Textkrper-Einzug2"/>
        <w:numPr>
          <w:ilvl w:val="0"/>
          <w:numId w:val="14"/>
        </w:numPr>
        <w:tabs>
          <w:tab w:val="clear" w:pos="215"/>
          <w:tab w:val="left" w:pos="284"/>
          <w:tab w:val="left" w:pos="2694"/>
        </w:tabs>
        <w:ind w:left="3119" w:hanging="284"/>
        <w:rPr>
          <w:lang w:val="en-GB"/>
        </w:rPr>
      </w:pPr>
      <w:r w:rsidRPr="00331CFC">
        <w:rPr>
          <w:lang w:val="en-GB"/>
        </w:rPr>
        <w:t>Tasks of an industrial clerk in personnel department</w:t>
      </w:r>
    </w:p>
    <w:p w14:paraId="34860444" w14:textId="77777777" w:rsidR="00333C9A" w:rsidRPr="00331CFC" w:rsidRDefault="00333C9A" w:rsidP="00BC62C4">
      <w:pPr>
        <w:pStyle w:val="berschrift2"/>
        <w:rPr>
          <w:sz w:val="24"/>
          <w:lang w:val="en-GB"/>
        </w:rPr>
      </w:pPr>
      <w:r w:rsidRPr="00331CFC">
        <w:rPr>
          <w:sz w:val="24"/>
          <w:lang w:val="en-GB"/>
        </w:rPr>
        <w:t>Knowledge</w:t>
      </w:r>
    </w:p>
    <w:p w14:paraId="145E65F8" w14:textId="77777777" w:rsidR="00333C9A" w:rsidRDefault="00333C9A" w:rsidP="00BC62C4">
      <w:pPr>
        <w:pStyle w:val="berschrift2"/>
        <w:rPr>
          <w:lang w:val="en-GB"/>
        </w:rPr>
      </w:pPr>
      <w:r w:rsidRPr="00331CFC">
        <w:rPr>
          <w:lang w:val="en-GB"/>
        </w:rPr>
        <w:t>Knowledge of SAP</w:t>
      </w:r>
    </w:p>
    <w:p w14:paraId="0313792F" w14:textId="1E387CDB" w:rsidR="001031BA" w:rsidRDefault="001031B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hanging="2835"/>
        <w:rPr>
          <w:lang w:val="en-GB"/>
        </w:rPr>
      </w:pPr>
      <w:r>
        <w:rPr>
          <w:lang w:val="en-GB"/>
        </w:rPr>
        <w:t>S/4 HANA</w:t>
      </w:r>
      <w:r w:rsidR="00646405">
        <w:rPr>
          <w:lang w:val="en-GB"/>
        </w:rPr>
        <w:t xml:space="preserve"> Finance</w:t>
      </w:r>
      <w:r w:rsidR="004C3D11">
        <w:rPr>
          <w:lang w:val="en-GB"/>
        </w:rPr>
        <w:tab/>
      </w:r>
      <w:r w:rsidR="008B2D07">
        <w:rPr>
          <w:lang w:val="en-GB"/>
        </w:rPr>
        <w:t xml:space="preserve">Experiences from one </w:t>
      </w:r>
      <w:r w:rsidR="00495776">
        <w:rPr>
          <w:lang w:val="en-GB"/>
        </w:rPr>
        <w:t xml:space="preserve">S/4 HANA </w:t>
      </w:r>
      <w:r w:rsidR="008B2D07">
        <w:rPr>
          <w:lang w:val="en-GB"/>
        </w:rPr>
        <w:t xml:space="preserve">implementation </w:t>
      </w:r>
      <w:r w:rsidR="00495776">
        <w:rPr>
          <w:lang w:val="en-GB"/>
        </w:rPr>
        <w:t>for a small entity</w:t>
      </w:r>
    </w:p>
    <w:p w14:paraId="047A9697" w14:textId="31A787DA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CO:</w:t>
      </w:r>
      <w:r w:rsidRPr="00331CFC">
        <w:rPr>
          <w:lang w:val="en-GB"/>
        </w:rPr>
        <w:tab/>
        <w:t>Certified for mySAP.com (resp. Release 4.6)</w:t>
      </w:r>
      <w:r w:rsidRPr="00331CFC">
        <w:rPr>
          <w:lang w:val="en-GB"/>
        </w:rPr>
        <w:br/>
        <w:t xml:space="preserve">Experience from several project since 1997 </w:t>
      </w:r>
    </w:p>
    <w:p w14:paraId="6DEFDADF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544" w:hanging="425"/>
        <w:rPr>
          <w:lang w:val="en-GB"/>
        </w:rPr>
      </w:pPr>
      <w:r w:rsidRPr="00331CFC">
        <w:rPr>
          <w:lang w:val="en-GB"/>
        </w:rPr>
        <w:t>(Implementation and developing of i</w:t>
      </w:r>
      <w:r>
        <w:rPr>
          <w:lang w:val="en-GB"/>
        </w:rPr>
        <w:t>nterfaces and additional progra</w:t>
      </w:r>
      <w:r w:rsidRPr="00331CFC">
        <w:rPr>
          <w:lang w:val="en-GB"/>
        </w:rPr>
        <w:t>ms, user-exits and so on)</w:t>
      </w:r>
    </w:p>
    <w:p w14:paraId="25AC89CF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Cost Center Accounting (OM-CCA)</w:t>
      </w:r>
    </w:p>
    <w:p w14:paraId="672F9A25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Order and Project Accounting (OM-OPA)</w:t>
      </w:r>
    </w:p>
    <w:p w14:paraId="28397661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Activity Based Costing (OM-ABC)</w:t>
      </w:r>
    </w:p>
    <w:p w14:paraId="3F7F2129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Profitability Analysis (PA)</w:t>
      </w:r>
    </w:p>
    <w:p w14:paraId="0B27E509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Profit Center Accounting (PCA)</w:t>
      </w:r>
    </w:p>
    <w:p w14:paraId="148A3428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Product Costing (PC)</w:t>
      </w:r>
    </w:p>
    <w:p w14:paraId="14FFAA9D" w14:textId="77777777" w:rsidR="00024307" w:rsidRPr="00331CFC" w:rsidRDefault="00024307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FI:</w:t>
      </w:r>
      <w:r w:rsidRPr="00331CFC">
        <w:rPr>
          <w:lang w:val="en-GB"/>
        </w:rPr>
        <w:tab/>
        <w:t>Experience since 1997</w:t>
      </w:r>
    </w:p>
    <w:p w14:paraId="2F4118D6" w14:textId="77777777" w:rsidR="00024307" w:rsidRPr="00331CFC" w:rsidRDefault="00024307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General Ledger (GL)</w:t>
      </w:r>
      <w:r>
        <w:rPr>
          <w:lang w:val="en-GB"/>
        </w:rPr>
        <w:t xml:space="preserve"> (w/ SD &amp; MM acct. determination)</w:t>
      </w:r>
    </w:p>
    <w:p w14:paraId="6F628E60" w14:textId="77777777" w:rsidR="00024307" w:rsidRPr="00331CFC" w:rsidRDefault="00024307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lastRenderedPageBreak/>
        <w:t>Accounts payable (AP)</w:t>
      </w:r>
    </w:p>
    <w:p w14:paraId="32FCE167" w14:textId="77777777" w:rsidR="00024307" w:rsidRPr="00331CFC" w:rsidRDefault="00024307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Accounts receivable (AR)</w:t>
      </w:r>
    </w:p>
    <w:p w14:paraId="2A5FEEE2" w14:textId="77777777" w:rsidR="00024307" w:rsidRPr="00331CFC" w:rsidRDefault="00024307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Asset Accounting (AA)</w:t>
      </w:r>
    </w:p>
    <w:p w14:paraId="3D5C0C00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ABAP/4:</w:t>
      </w:r>
      <w:r w:rsidRPr="00331CFC">
        <w:rPr>
          <w:lang w:val="en-GB"/>
        </w:rPr>
        <w:tab/>
        <w:t>Experience from several project since 1997</w:t>
      </w:r>
    </w:p>
    <w:p w14:paraId="0F4522CF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Interfaces</w:t>
      </w:r>
    </w:p>
    <w:p w14:paraId="6A552BA0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Reports</w:t>
      </w:r>
    </w:p>
    <w:p w14:paraId="60777D74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ABAP/4-Queris</w:t>
      </w:r>
    </w:p>
    <w:p w14:paraId="6314AD4B" w14:textId="77777777" w:rsidR="00333C9A" w:rsidRPr="00331CFC" w:rsidRDefault="00333C9A" w:rsidP="00BC62C4">
      <w:pPr>
        <w:numPr>
          <w:ilvl w:val="0"/>
          <w:numId w:val="9"/>
        </w:numPr>
        <w:tabs>
          <w:tab w:val="clear" w:pos="360"/>
          <w:tab w:val="left" w:pos="567"/>
        </w:tabs>
        <w:spacing w:line="360" w:lineRule="auto"/>
        <w:ind w:left="3119" w:firstLine="0"/>
        <w:rPr>
          <w:sz w:val="20"/>
          <w:lang w:val="en-GB"/>
        </w:rPr>
      </w:pPr>
      <w:r w:rsidRPr="00331CFC">
        <w:rPr>
          <w:lang w:val="en-GB"/>
        </w:rPr>
        <w:t>User dialogs</w:t>
      </w:r>
    </w:p>
    <w:p w14:paraId="2B491480" w14:textId="77777777" w:rsidR="00333C9A" w:rsidRPr="00D07F90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SEM:</w:t>
      </w:r>
      <w:r w:rsidRPr="00331CFC">
        <w:rPr>
          <w:lang w:val="en-GB"/>
        </w:rPr>
        <w:tab/>
        <w:t>Certified for mySAP.com (SEM Release 3.0)</w:t>
      </w:r>
    </w:p>
    <w:p w14:paraId="2DA44ED0" w14:textId="77777777" w:rsidR="00D07F90" w:rsidRPr="00D07F90" w:rsidRDefault="00D07F90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>
        <w:rPr>
          <w:lang w:val="en-GB"/>
        </w:rPr>
        <w:t>SD:</w:t>
      </w:r>
      <w:r>
        <w:rPr>
          <w:lang w:val="en-GB"/>
        </w:rPr>
        <w:tab/>
        <w:t>Experience since 2005</w:t>
      </w:r>
    </w:p>
    <w:p w14:paraId="13705303" w14:textId="77777777" w:rsidR="00D07F90" w:rsidRDefault="00D07F90" w:rsidP="00D07F90">
      <w:pPr>
        <w:numPr>
          <w:ilvl w:val="0"/>
          <w:numId w:val="9"/>
        </w:numPr>
        <w:tabs>
          <w:tab w:val="clear" w:pos="215"/>
          <w:tab w:val="clear" w:pos="360"/>
          <w:tab w:val="num" w:pos="3479"/>
        </w:tabs>
        <w:spacing w:line="360" w:lineRule="auto"/>
        <w:ind w:left="3334"/>
        <w:rPr>
          <w:sz w:val="20"/>
          <w:lang w:val="en-GB"/>
        </w:rPr>
      </w:pPr>
      <w:r>
        <w:rPr>
          <w:sz w:val="20"/>
          <w:lang w:val="en-GB"/>
        </w:rPr>
        <w:t>Branch: Services</w:t>
      </w:r>
    </w:p>
    <w:p w14:paraId="572D5E93" w14:textId="77777777" w:rsidR="00D07F90" w:rsidRPr="00331CFC" w:rsidRDefault="00D07F90" w:rsidP="00D07F90">
      <w:pPr>
        <w:numPr>
          <w:ilvl w:val="0"/>
          <w:numId w:val="9"/>
        </w:numPr>
        <w:tabs>
          <w:tab w:val="clear" w:pos="215"/>
          <w:tab w:val="clear" w:pos="360"/>
          <w:tab w:val="num" w:pos="3479"/>
        </w:tabs>
        <w:spacing w:line="360" w:lineRule="auto"/>
        <w:ind w:left="3334"/>
        <w:rPr>
          <w:sz w:val="20"/>
          <w:lang w:val="en-GB"/>
        </w:rPr>
      </w:pPr>
      <w:r>
        <w:rPr>
          <w:sz w:val="20"/>
          <w:lang w:val="en-GB"/>
        </w:rPr>
        <w:t>Complete SD processes for Services</w:t>
      </w:r>
    </w:p>
    <w:p w14:paraId="029207FF" w14:textId="77777777" w:rsidR="00333C9A" w:rsidRPr="003F5B44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IM:</w:t>
      </w:r>
      <w:r w:rsidRPr="00331CFC">
        <w:rPr>
          <w:lang w:val="en-GB"/>
        </w:rPr>
        <w:tab/>
        <w:t>1 year experience from one project</w:t>
      </w:r>
      <w:r>
        <w:rPr>
          <w:lang w:val="en-GB"/>
        </w:rPr>
        <w:t xml:space="preserve"> and support experiences</w:t>
      </w:r>
    </w:p>
    <w:p w14:paraId="374965E7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Master data</w:t>
      </w:r>
    </w:p>
    <w:p w14:paraId="15D72577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Budgeting / Planning</w:t>
      </w:r>
    </w:p>
    <w:p w14:paraId="79C508D7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firstLine="0"/>
        <w:rPr>
          <w:lang w:val="en-GB"/>
        </w:rPr>
      </w:pPr>
      <w:r w:rsidRPr="00331CFC">
        <w:rPr>
          <w:lang w:val="en-GB"/>
        </w:rPr>
        <w:t>Settlement</w:t>
      </w:r>
    </w:p>
    <w:p w14:paraId="16F10C4E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PS:</w:t>
      </w:r>
      <w:r w:rsidRPr="00331CFC">
        <w:rPr>
          <w:lang w:val="en-GB"/>
        </w:rPr>
        <w:tab/>
        <w:t>1 year experience from one project</w:t>
      </w:r>
      <w:r>
        <w:rPr>
          <w:lang w:val="en-GB"/>
        </w:rPr>
        <w:t xml:space="preserve"> and support experiences</w:t>
      </w:r>
    </w:p>
    <w:p w14:paraId="3871CAE7" w14:textId="77777777" w:rsidR="00333C9A" w:rsidRPr="00331CFC" w:rsidRDefault="00333C9A" w:rsidP="00BC62C4">
      <w:pPr>
        <w:tabs>
          <w:tab w:val="clear" w:pos="215"/>
        </w:tabs>
        <w:spacing w:line="360" w:lineRule="auto"/>
        <w:ind w:left="2694" w:firstLine="425"/>
        <w:rPr>
          <w:sz w:val="20"/>
          <w:lang w:val="en-GB"/>
        </w:rPr>
      </w:pPr>
      <w:r w:rsidRPr="00331CFC">
        <w:rPr>
          <w:lang w:val="en-GB"/>
        </w:rPr>
        <w:t>-</w:t>
      </w:r>
      <w:r w:rsidRPr="00331CFC">
        <w:rPr>
          <w:lang w:val="en-GB"/>
        </w:rPr>
        <w:tab/>
        <w:t>Master data</w:t>
      </w:r>
    </w:p>
    <w:p w14:paraId="0081CD19" w14:textId="77777777" w:rsidR="00333C9A" w:rsidRPr="00331CFC" w:rsidRDefault="00333C9A" w:rsidP="00BC62C4">
      <w:pPr>
        <w:tabs>
          <w:tab w:val="clear" w:pos="215"/>
        </w:tabs>
        <w:spacing w:line="360" w:lineRule="auto"/>
        <w:ind w:left="3119"/>
        <w:rPr>
          <w:lang w:val="en-GB"/>
        </w:rPr>
      </w:pPr>
      <w:r w:rsidRPr="00331CFC">
        <w:rPr>
          <w:lang w:val="en-GB"/>
        </w:rPr>
        <w:t>-</w:t>
      </w:r>
      <w:r w:rsidRPr="00331CFC">
        <w:rPr>
          <w:lang w:val="en-GB"/>
        </w:rPr>
        <w:tab/>
        <w:t>Result Analysis and Settlement</w:t>
      </w:r>
    </w:p>
    <w:p w14:paraId="0EA5EF02" w14:textId="77777777" w:rsidR="00333C9A" w:rsidRPr="00331CFC" w:rsidRDefault="00333C9A" w:rsidP="00BC62C4">
      <w:pPr>
        <w:tabs>
          <w:tab w:val="clear" w:pos="215"/>
        </w:tabs>
        <w:spacing w:line="360" w:lineRule="auto"/>
        <w:ind w:left="3119"/>
        <w:rPr>
          <w:sz w:val="20"/>
          <w:lang w:val="en-GB"/>
        </w:rPr>
      </w:pPr>
      <w:r w:rsidRPr="00331CFC">
        <w:rPr>
          <w:lang w:val="en-GB"/>
        </w:rPr>
        <w:t>-</w:t>
      </w:r>
      <w:r w:rsidRPr="00331CFC">
        <w:rPr>
          <w:lang w:val="en-GB"/>
        </w:rPr>
        <w:tab/>
        <w:t>Customizing (CO parts)</w:t>
      </w:r>
    </w:p>
    <w:p w14:paraId="0ECED8AD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IS-Bank:</w:t>
      </w:r>
      <w:r w:rsidRPr="00331CFC">
        <w:rPr>
          <w:lang w:val="en-GB"/>
        </w:rPr>
        <w:tab/>
        <w:t>Basics</w:t>
      </w:r>
    </w:p>
    <w:p w14:paraId="305B25A0" w14:textId="77777777" w:rsidR="00333C9A" w:rsidRPr="00331CFC" w:rsidRDefault="00333C9A" w:rsidP="00BC62C4">
      <w:pPr>
        <w:numPr>
          <w:ilvl w:val="0"/>
          <w:numId w:val="9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sz w:val="20"/>
          <w:lang w:val="en-GB"/>
        </w:rPr>
      </w:pPr>
      <w:r w:rsidRPr="00331CFC">
        <w:rPr>
          <w:lang w:val="en-GB"/>
        </w:rPr>
        <w:t>TR – TM:</w:t>
      </w:r>
      <w:r w:rsidRPr="00331CFC">
        <w:rPr>
          <w:lang w:val="en-GB"/>
        </w:rPr>
        <w:tab/>
        <w:t>Basics</w:t>
      </w:r>
    </w:p>
    <w:p w14:paraId="33BF32DF" w14:textId="77777777" w:rsidR="00333C9A" w:rsidRPr="00331CFC" w:rsidRDefault="00333C9A" w:rsidP="00BC62C4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490F58A2" w14:textId="77777777" w:rsidR="00333C9A" w:rsidRPr="00331CFC" w:rsidRDefault="00333C9A" w:rsidP="00BC62C4">
      <w:pPr>
        <w:pStyle w:val="berschrift2"/>
        <w:rPr>
          <w:lang w:val="en-GB"/>
        </w:rPr>
      </w:pPr>
      <w:r w:rsidRPr="00331CFC">
        <w:rPr>
          <w:lang w:val="en-GB"/>
        </w:rPr>
        <w:t>Other IT knowledge</w:t>
      </w:r>
    </w:p>
    <w:p w14:paraId="6CC82936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SQL:</w:t>
      </w:r>
      <w:r w:rsidRPr="00331CFC">
        <w:rPr>
          <w:lang w:val="en-GB"/>
        </w:rPr>
        <w:tab/>
        <w:t>Experience from several project since 1997 within ABAP/4</w:t>
      </w:r>
    </w:p>
    <w:p w14:paraId="55E1E36B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>
        <w:rPr>
          <w:lang w:val="en-GB"/>
        </w:rPr>
        <w:t>DALOG (HR)</w:t>
      </w:r>
      <w:r w:rsidRPr="00331CFC">
        <w:rPr>
          <w:lang w:val="en-GB"/>
        </w:rPr>
        <w:t>:</w:t>
      </w:r>
      <w:r>
        <w:rPr>
          <w:lang w:val="en-GB"/>
        </w:rPr>
        <w:tab/>
      </w:r>
      <w:r w:rsidRPr="00331CFC">
        <w:rPr>
          <w:lang w:val="en-GB"/>
        </w:rPr>
        <w:t>3 years experience in implementation and support</w:t>
      </w:r>
    </w:p>
    <w:p w14:paraId="55DE61CD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Borland Paradox:</w:t>
      </w:r>
      <w:r w:rsidRPr="00331CFC">
        <w:rPr>
          <w:lang w:val="en-GB"/>
        </w:rPr>
        <w:tab/>
        <w:t>3 years experience</w:t>
      </w:r>
    </w:p>
    <w:p w14:paraId="4F5ADED2" w14:textId="77777777" w:rsidR="00333C9A" w:rsidRPr="00331CFC" w:rsidRDefault="00333C9A" w:rsidP="00BC62C4">
      <w:pPr>
        <w:numPr>
          <w:ilvl w:val="0"/>
          <w:numId w:val="10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Cobol:</w:t>
      </w:r>
      <w:r w:rsidRPr="00331CFC">
        <w:rPr>
          <w:lang w:val="en-GB"/>
        </w:rPr>
        <w:tab/>
        <w:t>Basics</w:t>
      </w:r>
    </w:p>
    <w:p w14:paraId="6C2306F6" w14:textId="77777777" w:rsidR="00333C9A" w:rsidRPr="00331CFC" w:rsidRDefault="00333C9A" w:rsidP="00BC62C4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MS Access:</w:t>
      </w:r>
      <w:r w:rsidRPr="00331CFC">
        <w:rPr>
          <w:lang w:val="en-GB"/>
        </w:rPr>
        <w:tab/>
        <w:t>3 years experience</w:t>
      </w:r>
    </w:p>
    <w:p w14:paraId="16CF020E" w14:textId="77777777" w:rsidR="00333C9A" w:rsidRPr="00331CFC" w:rsidRDefault="00333C9A" w:rsidP="00BC62C4">
      <w:pPr>
        <w:numPr>
          <w:ilvl w:val="0"/>
          <w:numId w:val="12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>
        <w:rPr>
          <w:lang w:val="en-GB"/>
        </w:rPr>
        <w:t>Office products</w:t>
      </w:r>
      <w:r w:rsidRPr="00331CFC">
        <w:rPr>
          <w:lang w:val="en-GB"/>
        </w:rPr>
        <w:t>:</w:t>
      </w:r>
      <w:r w:rsidRPr="00331CFC">
        <w:rPr>
          <w:lang w:val="en-GB"/>
        </w:rPr>
        <w:tab/>
        <w:t>experience since 1991</w:t>
      </w:r>
    </w:p>
    <w:p w14:paraId="1E8EA223" w14:textId="77777777" w:rsidR="00333C9A" w:rsidRPr="00331CFC" w:rsidRDefault="00333C9A" w:rsidP="00BC62C4">
      <w:pPr>
        <w:spacing w:line="360" w:lineRule="auto"/>
        <w:rPr>
          <w:lang w:val="en-GB"/>
        </w:rPr>
      </w:pPr>
    </w:p>
    <w:p w14:paraId="60EEE464" w14:textId="77777777" w:rsidR="00333C9A" w:rsidRPr="00331CFC" w:rsidRDefault="00333C9A" w:rsidP="00BC62C4">
      <w:pPr>
        <w:pStyle w:val="berschrift2"/>
        <w:rPr>
          <w:lang w:val="en-GB"/>
        </w:rPr>
      </w:pPr>
      <w:r w:rsidRPr="00331CFC">
        <w:rPr>
          <w:lang w:val="en-GB"/>
        </w:rPr>
        <w:t>Branches</w:t>
      </w:r>
    </w:p>
    <w:p w14:paraId="47BCBBB3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Mechanical engineering</w:t>
      </w:r>
    </w:p>
    <w:p w14:paraId="2E79A708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Financial services</w:t>
      </w:r>
    </w:p>
    <w:p w14:paraId="0C09B20E" w14:textId="77777777" w:rsidR="00333C9A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 w:rsidRPr="00331CFC">
        <w:rPr>
          <w:lang w:val="en-GB"/>
        </w:rPr>
        <w:t>Chemical Industry</w:t>
      </w:r>
    </w:p>
    <w:p w14:paraId="6B0075E3" w14:textId="77777777" w:rsidR="00333C9A" w:rsidRPr="00331CFC" w:rsidRDefault="00333C9A" w:rsidP="00BC62C4">
      <w:pPr>
        <w:numPr>
          <w:ilvl w:val="0"/>
          <w:numId w:val="11"/>
        </w:numPr>
        <w:tabs>
          <w:tab w:val="clear" w:pos="215"/>
          <w:tab w:val="clear" w:pos="360"/>
          <w:tab w:val="num" w:pos="567"/>
        </w:tabs>
        <w:spacing w:line="360" w:lineRule="auto"/>
        <w:ind w:left="3119" w:hanging="2835"/>
        <w:rPr>
          <w:lang w:val="en-GB"/>
        </w:rPr>
      </w:pPr>
      <w:r>
        <w:rPr>
          <w:lang w:val="en-GB"/>
        </w:rPr>
        <w:t>Service provider</w:t>
      </w:r>
    </w:p>
    <w:p w14:paraId="0BB76527" w14:textId="77777777" w:rsidR="00333C9A" w:rsidRPr="00331CFC" w:rsidRDefault="00333C9A" w:rsidP="00BC62C4">
      <w:pPr>
        <w:tabs>
          <w:tab w:val="clear" w:pos="215"/>
        </w:tabs>
        <w:spacing w:line="360" w:lineRule="auto"/>
        <w:ind w:left="284"/>
        <w:rPr>
          <w:lang w:val="en-GB"/>
        </w:rPr>
      </w:pPr>
    </w:p>
    <w:p w14:paraId="15B03B00" w14:textId="77777777" w:rsidR="00333C9A" w:rsidRPr="00331CFC" w:rsidRDefault="00333C9A" w:rsidP="00BC62C4">
      <w:pPr>
        <w:pStyle w:val="berschrift2"/>
        <w:rPr>
          <w:lang w:val="en-GB"/>
        </w:rPr>
      </w:pPr>
      <w:r w:rsidRPr="00331CFC">
        <w:rPr>
          <w:lang w:val="en-GB"/>
        </w:rPr>
        <w:lastRenderedPageBreak/>
        <w:t>Methods</w:t>
      </w:r>
    </w:p>
    <w:p w14:paraId="24D41A76" w14:textId="77777777" w:rsidR="005B6093" w:rsidRDefault="005B6093" w:rsidP="00BC62C4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  <w:rPr>
          <w:lang w:val="en-GB"/>
        </w:rPr>
      </w:pPr>
      <w:r>
        <w:rPr>
          <w:lang w:val="en-GB"/>
        </w:rPr>
        <w:t>Scrum</w:t>
      </w:r>
    </w:p>
    <w:p w14:paraId="7807E1D4" w14:textId="77777777" w:rsidR="00333C9A" w:rsidRPr="00331CFC" w:rsidRDefault="00333C9A" w:rsidP="00BC62C4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  <w:rPr>
          <w:lang w:val="en-GB"/>
        </w:rPr>
      </w:pPr>
      <w:r w:rsidRPr="00331CFC">
        <w:rPr>
          <w:lang w:val="en-GB"/>
        </w:rPr>
        <w:t>ZGPM (metho</w:t>
      </w:r>
      <w:r>
        <w:rPr>
          <w:lang w:val="en-GB"/>
        </w:rPr>
        <w:t>d for Project management by</w:t>
      </w:r>
      <w:r w:rsidRPr="00331CFC">
        <w:rPr>
          <w:lang w:val="en-GB"/>
        </w:rPr>
        <w:t xml:space="preserve"> Coopers &amp; Lybrand)</w:t>
      </w:r>
    </w:p>
    <w:p w14:paraId="616F6E5C" w14:textId="77777777" w:rsidR="00333C9A" w:rsidRPr="00331CFC" w:rsidRDefault="00333C9A" w:rsidP="00BC62C4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  <w:rPr>
          <w:lang w:val="en-GB"/>
        </w:rPr>
      </w:pPr>
      <w:r w:rsidRPr="00331CFC">
        <w:rPr>
          <w:lang w:val="en-GB"/>
        </w:rPr>
        <w:t>Summit R/3 (Internation</w:t>
      </w:r>
      <w:r>
        <w:rPr>
          <w:lang w:val="en-GB"/>
        </w:rPr>
        <w:t>al method for Implementing SAP by</w:t>
      </w:r>
      <w:r w:rsidRPr="00331CFC">
        <w:rPr>
          <w:lang w:val="en-GB"/>
        </w:rPr>
        <w:t xml:space="preserve"> Coopers &amp; Lybrand)</w:t>
      </w:r>
    </w:p>
    <w:p w14:paraId="0AE9B271" w14:textId="77777777" w:rsidR="00333C9A" w:rsidRPr="00331CFC" w:rsidRDefault="00333C9A" w:rsidP="00BC62C4">
      <w:pPr>
        <w:numPr>
          <w:ilvl w:val="0"/>
          <w:numId w:val="13"/>
        </w:numPr>
        <w:tabs>
          <w:tab w:val="clear" w:pos="215"/>
          <w:tab w:val="clear" w:pos="360"/>
          <w:tab w:val="num" w:pos="567"/>
        </w:tabs>
        <w:spacing w:line="360" w:lineRule="auto"/>
        <w:ind w:left="567" w:hanging="283"/>
        <w:rPr>
          <w:lang w:val="en-GB"/>
        </w:rPr>
      </w:pPr>
      <w:r w:rsidRPr="00331CFC">
        <w:rPr>
          <w:lang w:val="en-GB"/>
        </w:rPr>
        <w:t>Modelling of functions</w:t>
      </w:r>
      <w:r>
        <w:rPr>
          <w:lang w:val="en-GB"/>
        </w:rPr>
        <w:t>,</w:t>
      </w:r>
      <w:r w:rsidRPr="00331CFC">
        <w:rPr>
          <w:lang w:val="en-GB"/>
        </w:rPr>
        <w:t xml:space="preserve"> data and processes</w:t>
      </w:r>
    </w:p>
    <w:p w14:paraId="426F458F" w14:textId="77777777" w:rsidR="00333C9A" w:rsidRPr="00331CFC" w:rsidRDefault="00333C9A" w:rsidP="00BC62C4">
      <w:pPr>
        <w:spacing w:line="360" w:lineRule="auto"/>
        <w:rPr>
          <w:lang w:val="en-GB"/>
        </w:rPr>
      </w:pPr>
    </w:p>
    <w:p w14:paraId="41CC54BE" w14:textId="77777777" w:rsidR="00333C9A" w:rsidRPr="00331CFC" w:rsidRDefault="00333C9A" w:rsidP="00BC62C4">
      <w:pPr>
        <w:pStyle w:val="berschrift4"/>
        <w:rPr>
          <w:lang w:val="en-GB"/>
        </w:rPr>
      </w:pPr>
      <w:r w:rsidRPr="00331CFC">
        <w:rPr>
          <w:lang w:val="en-GB"/>
        </w:rPr>
        <w:t>Summary</w:t>
      </w:r>
    </w:p>
    <w:p w14:paraId="56DBD60A" w14:textId="77777777" w:rsidR="0023653D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  <w:sectPr w:rsidR="0023653D" w:rsidSect="003019E6">
          <w:footerReference w:type="default" r:id="rId9"/>
          <w:pgSz w:w="11907" w:h="16840" w:code="9"/>
          <w:pgMar w:top="1417" w:right="1417" w:bottom="1134" w:left="1417" w:header="720" w:footer="720" w:gutter="0"/>
          <w:cols w:space="720"/>
          <w:docGrid w:linePitch="299"/>
        </w:sectPr>
      </w:pPr>
      <w:r w:rsidRPr="00331CFC">
        <w:rPr>
          <w:lang w:val="en-GB"/>
        </w:rPr>
        <w:t>The major issue is to design and implement financial processes in SAP R/3 and mySAP.com</w:t>
      </w:r>
      <w:r>
        <w:rPr>
          <w:lang w:val="en-GB"/>
        </w:rPr>
        <w:t>. This contain</w:t>
      </w:r>
      <w:r w:rsidRPr="00331CFC">
        <w:rPr>
          <w:lang w:val="en-GB"/>
        </w:rPr>
        <w:t xml:space="preserve">s not only the functions that are given with SAP but also developing custom </w:t>
      </w:r>
      <w:r>
        <w:rPr>
          <w:lang w:val="en-GB"/>
        </w:rPr>
        <w:t>made functions with ABAP/4. Most</w:t>
      </w:r>
      <w:r w:rsidRPr="00331CFC">
        <w:rPr>
          <w:lang w:val="en-GB"/>
        </w:rPr>
        <w:t xml:space="preserve"> experience exists within the module</w:t>
      </w:r>
      <w:r>
        <w:rPr>
          <w:lang w:val="en-GB"/>
        </w:rPr>
        <w:t>s</w:t>
      </w:r>
      <w:r w:rsidRPr="00331CFC">
        <w:rPr>
          <w:lang w:val="en-GB"/>
        </w:rPr>
        <w:t xml:space="preserve"> CO</w:t>
      </w:r>
      <w:r>
        <w:rPr>
          <w:lang w:val="en-GB"/>
        </w:rPr>
        <w:t>, FI and ABAP/4 and the depend</w:t>
      </w:r>
      <w:r w:rsidR="00D8780A">
        <w:rPr>
          <w:lang w:val="en-GB"/>
        </w:rPr>
        <w:t>ent</w:t>
      </w:r>
      <w:r>
        <w:rPr>
          <w:lang w:val="en-GB"/>
        </w:rPr>
        <w:t xml:space="preserve"> business concepts</w:t>
      </w:r>
      <w:r w:rsidR="00024307">
        <w:rPr>
          <w:lang w:val="en-GB"/>
        </w:rPr>
        <w:t xml:space="preserve"> (Roles: Sub project lead, Consultant</w:t>
      </w:r>
      <w:r w:rsidR="00CD0355">
        <w:rPr>
          <w:lang w:val="en-GB"/>
        </w:rPr>
        <w:t xml:space="preserve"> and Developer</w:t>
      </w:r>
      <w:r w:rsidR="00024307">
        <w:rPr>
          <w:lang w:val="en-GB"/>
        </w:rPr>
        <w:t>)</w:t>
      </w:r>
      <w:r>
        <w:rPr>
          <w:lang w:val="en-GB"/>
        </w:rPr>
        <w:t>.</w:t>
      </w:r>
    </w:p>
    <w:p w14:paraId="4AAF0F61" w14:textId="77777777" w:rsidR="00333C9A" w:rsidRPr="00684AE0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"/>
        <w:gridCol w:w="1838"/>
        <w:gridCol w:w="107"/>
        <w:gridCol w:w="7116"/>
        <w:gridCol w:w="38"/>
      </w:tblGrid>
      <w:tr w:rsidR="00333C9A" w:rsidRPr="00670DE3" w14:paraId="437D4BA2" w14:textId="77777777" w:rsidTr="004C415B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8EDDC99" w14:textId="77777777" w:rsidR="00333C9A" w:rsidRPr="004C415B" w:rsidRDefault="00333C9A" w:rsidP="00BC62C4">
            <w:pPr>
              <w:pStyle w:val="Tabellentext"/>
              <w:rPr>
                <w:b/>
                <w:lang w:val="en-US"/>
              </w:rPr>
            </w:pPr>
            <w:r w:rsidRPr="004C415B">
              <w:rPr>
                <w:b/>
                <w:lang w:val="en-US"/>
              </w:rPr>
              <w:t>Client:</w:t>
            </w:r>
            <w:r w:rsidRPr="004C415B">
              <w:rPr>
                <w:b/>
                <w:lang w:val="en-US"/>
              </w:rPr>
              <w:tab/>
            </w:r>
            <w:r w:rsidRPr="004C415B">
              <w:rPr>
                <w:b/>
                <w:lang w:val="en-US"/>
              </w:rPr>
              <w:tab/>
            </w:r>
            <w:r w:rsidRPr="004C415B">
              <w:rPr>
                <w:b/>
                <w:lang w:val="en-US"/>
              </w:rPr>
              <w:tab/>
              <w:t>World market leader for printing machines / graphic equipment</w:t>
            </w:r>
          </w:p>
          <w:p w14:paraId="1834A3B0" w14:textId="77777777" w:rsidR="00333C9A" w:rsidRPr="004C415B" w:rsidRDefault="00333C9A" w:rsidP="00BC62C4">
            <w:pPr>
              <w:pStyle w:val="Tabellentext"/>
              <w:rPr>
                <w:b/>
                <w:lang w:val="en-US"/>
              </w:rPr>
            </w:pPr>
            <w:r w:rsidRPr="004C415B">
              <w:rPr>
                <w:b/>
                <w:lang w:val="en-US"/>
              </w:rPr>
              <w:t>Branch:</w:t>
            </w:r>
            <w:r w:rsidRPr="004C415B">
              <w:rPr>
                <w:b/>
                <w:lang w:val="en-US"/>
              </w:rPr>
              <w:tab/>
            </w:r>
            <w:r w:rsidRPr="004C415B">
              <w:rPr>
                <w:b/>
                <w:lang w:val="en-US"/>
              </w:rPr>
              <w:tab/>
              <w:t>Mechanical engineering</w:t>
            </w:r>
          </w:p>
          <w:p w14:paraId="36786311" w14:textId="77777777" w:rsidR="00333C9A" w:rsidRPr="004C415B" w:rsidRDefault="00333C9A" w:rsidP="00BC62C4">
            <w:pPr>
              <w:pStyle w:val="Tabellentext"/>
              <w:rPr>
                <w:b/>
                <w:lang w:val="en-US"/>
              </w:rPr>
            </w:pPr>
            <w:r w:rsidRPr="004C415B">
              <w:rPr>
                <w:b/>
                <w:lang w:val="en-US"/>
              </w:rPr>
              <w:t>Period of time:</w:t>
            </w:r>
            <w:r w:rsidRPr="004C415B">
              <w:rPr>
                <w:b/>
                <w:lang w:val="en-US"/>
              </w:rPr>
              <w:tab/>
              <w:t>2000/11 still ongoing</w:t>
            </w:r>
            <w:r w:rsidR="00C560DA" w:rsidRPr="004C415B">
              <w:rPr>
                <w:b/>
                <w:lang w:val="en-US"/>
              </w:rPr>
              <w:t xml:space="preserve"> (not always fulltime)</w:t>
            </w:r>
          </w:p>
        </w:tc>
      </w:tr>
      <w:tr w:rsidR="00BC62C4" w:rsidRPr="00670DE3" w14:paraId="6B1A9261" w14:textId="77777777" w:rsidTr="004C415B">
        <w:trPr>
          <w:trHeight w:val="226"/>
        </w:trPr>
        <w:tc>
          <w:tcPr>
            <w:tcW w:w="92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CB5221" w14:textId="77777777" w:rsidR="00BC62C4" w:rsidRPr="004C415B" w:rsidRDefault="00BC62C4" w:rsidP="00BC62C4">
            <w:pPr>
              <w:pStyle w:val="Tabellentext"/>
              <w:rPr>
                <w:b/>
                <w:lang w:val="en-GB"/>
              </w:rPr>
            </w:pPr>
          </w:p>
        </w:tc>
      </w:tr>
      <w:tr w:rsidR="00333C9A" w:rsidRPr="00670DE3" w14:paraId="2AD6AD5C" w14:textId="77777777" w:rsidTr="004C415B">
        <w:trPr>
          <w:trHeight w:val="247"/>
        </w:trPr>
        <w:tc>
          <w:tcPr>
            <w:tcW w:w="9212" w:type="dxa"/>
            <w:gridSpan w:val="5"/>
            <w:shd w:val="clear" w:color="auto" w:fill="auto"/>
          </w:tcPr>
          <w:p w14:paraId="756E7DA2" w14:textId="77777777" w:rsidR="00333C9A" w:rsidRPr="004C415B" w:rsidRDefault="00333C9A" w:rsidP="00BC62C4">
            <w:pPr>
              <w:pStyle w:val="Tabellentext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t>3rd-Level-Support for the Sales and Service Units (worldwide)</w:t>
            </w:r>
          </w:p>
        </w:tc>
      </w:tr>
      <w:tr w:rsidR="00333C9A" w:rsidRPr="00670DE3" w14:paraId="60B69834" w14:textId="77777777" w:rsidTr="004C415B">
        <w:tc>
          <w:tcPr>
            <w:tcW w:w="1951" w:type="dxa"/>
            <w:gridSpan w:val="2"/>
            <w:shd w:val="clear" w:color="auto" w:fill="auto"/>
          </w:tcPr>
          <w:p w14:paraId="08C55F7E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16ED19AD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20FEBE78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67DDB30B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3F2AA8B4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6296D6F5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 xml:space="preserve">2009/01 – </w:t>
            </w:r>
            <w:r w:rsidR="00741985" w:rsidRPr="004C415B">
              <w:rPr>
                <w:lang w:val="en-GB"/>
              </w:rPr>
              <w:t>ongoing</w:t>
            </w:r>
            <w:r w:rsidRPr="004C415B">
              <w:rPr>
                <w:lang w:val="en-GB"/>
              </w:rPr>
              <w:br/>
              <w:t>CO</w:t>
            </w:r>
          </w:p>
          <w:p w14:paraId="4FC15F7A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4878A96E" w14:textId="77777777" w:rsidR="00333C9A" w:rsidRPr="004C415B" w:rsidRDefault="00333C9A" w:rsidP="004C415B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C415B">
              <w:rPr>
                <w:lang w:val="en-GB"/>
              </w:rPr>
              <w:t>Contact for the integration of logistic modules (Sales, Service Management, Purchase) into Controlling</w:t>
            </w:r>
          </w:p>
          <w:p w14:paraId="5808C032" w14:textId="77777777" w:rsidR="00333C9A" w:rsidRPr="004C415B" w:rsidRDefault="00333C9A" w:rsidP="004C415B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C415B">
              <w:rPr>
                <w:lang w:val="en-GB"/>
              </w:rPr>
              <w:t>Analysis, Conceptual design, Implementation of small enhancements</w:t>
            </w:r>
          </w:p>
          <w:p w14:paraId="62C212D5" w14:textId="77777777" w:rsidR="00333C9A" w:rsidRPr="004C415B" w:rsidRDefault="00333C9A" w:rsidP="004C415B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 in case of issues with the SAP template system</w:t>
            </w:r>
          </w:p>
          <w:p w14:paraId="4A5958F5" w14:textId="77777777" w:rsidR="00741985" w:rsidRPr="004C415B" w:rsidRDefault="00333C9A" w:rsidP="004C415B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C415B">
              <w:rPr>
                <w:lang w:val="en-GB"/>
              </w:rPr>
              <w:t>Coordination of all ABAP/4 developments for the SAP system of the Sales and Service Companies worldwide</w:t>
            </w:r>
          </w:p>
        </w:tc>
      </w:tr>
      <w:tr w:rsidR="005E66B4" w:rsidRPr="00670DE3" w14:paraId="20E1FEBA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65EA80" w14:textId="77777777" w:rsidR="005E66B4" w:rsidRPr="00670DE3" w:rsidRDefault="005E66B4" w:rsidP="00051499">
            <w:pPr>
              <w:pStyle w:val="Tabellentext"/>
              <w:rPr>
                <w:b/>
                <w:lang w:val="en-GB"/>
              </w:rPr>
            </w:pPr>
          </w:p>
        </w:tc>
      </w:tr>
      <w:tr w:rsidR="005E66B4" w:rsidRPr="00670DE3" w14:paraId="2E37C922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F5F153" w14:textId="10BA7292" w:rsidR="005E66B4" w:rsidRPr="000A0C55" w:rsidRDefault="000A0C55" w:rsidP="00051499">
            <w:pPr>
              <w:pStyle w:val="Tabellentext"/>
              <w:rPr>
                <w:b/>
                <w:lang w:val="en-GB"/>
              </w:rPr>
            </w:pPr>
            <w:r w:rsidRPr="000A0C55">
              <w:rPr>
                <w:b/>
                <w:lang w:val="en-GB"/>
              </w:rPr>
              <w:t>Preparation of</w:t>
            </w:r>
            <w:r w:rsidR="005E66B4" w:rsidRPr="000A0C55">
              <w:rPr>
                <w:b/>
                <w:lang w:val="en-GB"/>
              </w:rPr>
              <w:t xml:space="preserve"> CO-PA </w:t>
            </w:r>
            <w:r w:rsidRPr="000A0C55">
              <w:rPr>
                <w:b/>
                <w:lang w:val="en-GB"/>
              </w:rPr>
              <w:t>to</w:t>
            </w:r>
            <w:r w:rsidR="005E66B4" w:rsidRPr="000A0C55">
              <w:rPr>
                <w:b/>
                <w:lang w:val="en-GB"/>
              </w:rPr>
              <w:t xml:space="preserve"> „Legal COS“ (</w:t>
            </w:r>
            <w:r w:rsidRPr="000A0C55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>hang P&amp;L to cost of sales format</w:t>
            </w:r>
            <w:r w:rsidR="005E66B4" w:rsidRPr="000A0C55">
              <w:rPr>
                <w:b/>
                <w:lang w:val="en-GB"/>
              </w:rPr>
              <w:t>) – Phase 1</w:t>
            </w:r>
          </w:p>
        </w:tc>
      </w:tr>
      <w:tr w:rsidR="005E66B4" w:rsidRPr="00A82A78" w14:paraId="44614D34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645FD8E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561D0D92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339E83D7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633494DD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733FC03E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35EC8A7A" w14:textId="6FBF022E" w:rsidR="005E66B4" w:rsidRPr="00A82A78" w:rsidRDefault="00DC5828" w:rsidP="00DC5828">
            <w:pPr>
              <w:pStyle w:val="Tabellentext"/>
            </w:pPr>
            <w:r w:rsidRPr="004C415B">
              <w:rPr>
                <w:lang w:val="en-GB"/>
              </w:rPr>
              <w:t>Major issues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E893B78" w14:textId="77777777" w:rsidR="005E66B4" w:rsidRPr="00670DE3" w:rsidRDefault="005E66B4" w:rsidP="00051499">
            <w:pPr>
              <w:pStyle w:val="Tabellentext"/>
              <w:rPr>
                <w:lang w:val="en-GB"/>
              </w:rPr>
            </w:pPr>
            <w:r w:rsidRPr="00670DE3">
              <w:rPr>
                <w:lang w:val="en-GB"/>
              </w:rPr>
              <w:t xml:space="preserve">2023/11 –2024/04 </w:t>
            </w:r>
            <w:r w:rsidRPr="00670DE3">
              <w:rPr>
                <w:lang w:val="en-GB"/>
              </w:rPr>
              <w:br/>
              <w:t>CO</w:t>
            </w:r>
          </w:p>
          <w:p w14:paraId="01BB3993" w14:textId="51DD4279" w:rsidR="005E66B4" w:rsidRPr="00E90A7A" w:rsidRDefault="00E90A7A" w:rsidP="00051499">
            <w:pPr>
              <w:pStyle w:val="Tabellentext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477A52">
              <w:rPr>
                <w:lang w:val="en-GB"/>
              </w:rPr>
              <w:t>roject lead IT</w:t>
            </w:r>
            <w:r w:rsidRPr="00E90A7A">
              <w:rPr>
                <w:lang w:val="en-GB"/>
              </w:rPr>
              <w:t xml:space="preserve">, </w:t>
            </w:r>
            <w:r w:rsidRPr="004C415B">
              <w:rPr>
                <w:lang w:val="en-GB"/>
              </w:rPr>
              <w:t>Consultant, Developer</w:t>
            </w:r>
            <w:r w:rsidR="005E66B4" w:rsidRPr="00E90A7A">
              <w:rPr>
                <w:lang w:val="en-GB"/>
              </w:rPr>
              <w:br/>
            </w:r>
            <w:r w:rsidR="00C469E2" w:rsidRPr="004C415B">
              <w:rPr>
                <w:lang w:val="en-GB"/>
              </w:rPr>
              <w:t>Analysis, Conceptual design, Implementation</w:t>
            </w:r>
          </w:p>
          <w:p w14:paraId="069C5AC1" w14:textId="77777777" w:rsidR="005E66B4" w:rsidRPr="00A82A78" w:rsidRDefault="005E66B4" w:rsidP="00051499">
            <w:pPr>
              <w:pStyle w:val="Tabellentext"/>
            </w:pPr>
            <w:r>
              <w:t>Deutsch und Englisch</w:t>
            </w:r>
          </w:p>
          <w:p w14:paraId="1FCB002F" w14:textId="30B816E1" w:rsidR="005D25B5" w:rsidRDefault="00951678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Implement first changes to prepare P&amp;L reporting</w:t>
            </w:r>
            <w:r w:rsidR="00C814D3">
              <w:rPr>
                <w:lang w:val="en-GB"/>
              </w:rPr>
              <w:t xml:space="preserve"> based on cost of sale format</w:t>
            </w:r>
          </w:p>
          <w:p w14:paraId="771035CC" w14:textId="3FCD2DDD" w:rsidR="00C814D3" w:rsidRDefault="00C814D3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 xml:space="preserve">Change CO-PA </w:t>
            </w:r>
            <w:r w:rsidR="00123610">
              <w:rPr>
                <w:lang w:val="en-GB"/>
              </w:rPr>
              <w:t>implementation to IFRS reporting requirements for cost of sales reporting</w:t>
            </w:r>
          </w:p>
          <w:p w14:paraId="2DA8812D" w14:textId="6F457731" w:rsidR="00DD128C" w:rsidRDefault="00DD128C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Adjust CO-PA reports</w:t>
            </w:r>
          </w:p>
          <w:p w14:paraId="5F290994" w14:textId="6924A050" w:rsidR="005E66B4" w:rsidRPr="00A82A78" w:rsidRDefault="00DD128C" w:rsidP="00DD128C">
            <w:pPr>
              <w:pStyle w:val="Tabellentext"/>
              <w:numPr>
                <w:ilvl w:val="0"/>
                <w:numId w:val="16"/>
              </w:numPr>
            </w:pPr>
            <w:r>
              <w:rPr>
                <w:lang w:val="en-GB"/>
              </w:rPr>
              <w:t>Adjust posting processes</w:t>
            </w:r>
          </w:p>
        </w:tc>
      </w:tr>
      <w:tr w:rsidR="005E66B4" w:rsidRPr="00A82A78" w14:paraId="7CA070B2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3DBA6F2" w14:textId="77777777" w:rsidR="005E66B4" w:rsidRDefault="005E66B4" w:rsidP="00051499">
            <w:pPr>
              <w:pStyle w:val="Tabellentext"/>
              <w:rPr>
                <w:b/>
              </w:rPr>
            </w:pPr>
          </w:p>
        </w:tc>
      </w:tr>
      <w:tr w:rsidR="005E66B4" w:rsidRPr="00670DE3" w14:paraId="377CF132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2105440" w14:textId="60076C21" w:rsidR="005E66B4" w:rsidRPr="003B6319" w:rsidRDefault="003B6319" w:rsidP="00051499">
            <w:pPr>
              <w:pStyle w:val="Tabellentext"/>
              <w:rPr>
                <w:b/>
                <w:lang w:val="en-GB"/>
              </w:rPr>
            </w:pPr>
            <w:r w:rsidRPr="003B6319">
              <w:rPr>
                <w:b/>
                <w:lang w:val="en-GB"/>
              </w:rPr>
              <w:t xml:space="preserve">Closing </w:t>
            </w:r>
            <w:r w:rsidR="001759E1" w:rsidRPr="004C415B">
              <w:rPr>
                <w:b/>
                <w:lang w:val="en-GB"/>
              </w:rPr>
              <w:t xml:space="preserve">Sales &amp; Service Unit </w:t>
            </w:r>
            <w:r>
              <w:rPr>
                <w:b/>
                <w:lang w:val="en-GB"/>
              </w:rPr>
              <w:t>Slowakia</w:t>
            </w:r>
          </w:p>
        </w:tc>
      </w:tr>
      <w:tr w:rsidR="005E66B4" w:rsidRPr="00670DE3" w14:paraId="5931507F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62F39E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6228AE9E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4DBFC268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5091F5E8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0A93B53A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46E87F55" w14:textId="5F9C33C8" w:rsidR="005E66B4" w:rsidRPr="00A82A78" w:rsidRDefault="00DC5828" w:rsidP="00DC5828">
            <w:pPr>
              <w:pStyle w:val="Tabellentext"/>
            </w:pPr>
            <w:r w:rsidRPr="004C415B">
              <w:rPr>
                <w:lang w:val="en-GB"/>
              </w:rPr>
              <w:t>Major issues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069AB2E" w14:textId="77777777" w:rsidR="005E66B4" w:rsidRPr="00670DE3" w:rsidRDefault="005E66B4" w:rsidP="00051499">
            <w:pPr>
              <w:pStyle w:val="Tabellentext"/>
              <w:rPr>
                <w:lang w:val="en-GB"/>
              </w:rPr>
            </w:pPr>
            <w:r w:rsidRPr="00670DE3">
              <w:rPr>
                <w:lang w:val="en-GB"/>
              </w:rPr>
              <w:t xml:space="preserve">2023/05 –2023/11 </w:t>
            </w:r>
            <w:r w:rsidRPr="00670DE3">
              <w:rPr>
                <w:lang w:val="en-GB"/>
              </w:rPr>
              <w:br/>
              <w:t>CO</w:t>
            </w:r>
          </w:p>
          <w:p w14:paraId="50D8F29B" w14:textId="2CEA457C" w:rsidR="005E66B4" w:rsidRPr="00E90A7A" w:rsidRDefault="00E90A7A" w:rsidP="00051499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Consultant, Developer</w:t>
            </w:r>
            <w:r w:rsidR="005E66B4" w:rsidRPr="00E90A7A">
              <w:rPr>
                <w:lang w:val="en-GB"/>
              </w:rPr>
              <w:br/>
            </w:r>
            <w:r w:rsidR="00C469E2" w:rsidRPr="004C415B">
              <w:rPr>
                <w:lang w:val="en-GB"/>
              </w:rPr>
              <w:t>Analysis, Conceptual design, Implementation</w:t>
            </w:r>
          </w:p>
          <w:p w14:paraId="2DDFF78E" w14:textId="77777777" w:rsidR="005E66B4" w:rsidRPr="00A82A78" w:rsidRDefault="005E66B4" w:rsidP="00051499">
            <w:pPr>
              <w:pStyle w:val="Tabellentext"/>
            </w:pPr>
            <w:r>
              <w:t>Englisch</w:t>
            </w:r>
          </w:p>
          <w:p w14:paraId="579B3724" w14:textId="2FAE6D8D" w:rsidR="00BE4B46" w:rsidRDefault="00BE4B46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E162D0">
              <w:rPr>
                <w:lang w:val="en-GB"/>
              </w:rPr>
              <w:t xml:space="preserve">Migrate </w:t>
            </w:r>
            <w:r w:rsidR="00E162D0">
              <w:rPr>
                <w:lang w:val="en-GB"/>
              </w:rPr>
              <w:t>S</w:t>
            </w:r>
            <w:r w:rsidR="00E162D0" w:rsidRPr="00E162D0">
              <w:rPr>
                <w:lang w:val="en-GB"/>
              </w:rPr>
              <w:t>lovakian</w:t>
            </w:r>
            <w:r w:rsidRPr="00E162D0">
              <w:rPr>
                <w:lang w:val="en-GB"/>
              </w:rPr>
              <w:t xml:space="preserve"> </w:t>
            </w:r>
            <w:r w:rsidR="00E162D0" w:rsidRPr="00E162D0">
              <w:rPr>
                <w:lang w:val="en-GB"/>
              </w:rPr>
              <w:t>vendor and c</w:t>
            </w:r>
            <w:r w:rsidR="00E162D0">
              <w:rPr>
                <w:lang w:val="en-GB"/>
              </w:rPr>
              <w:t>ustomer into Czech entity</w:t>
            </w:r>
          </w:p>
          <w:p w14:paraId="2D7AC055" w14:textId="6E2621B3" w:rsidR="005E66B4" w:rsidRPr="005D25B5" w:rsidRDefault="00415B09" w:rsidP="005D25B5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Check and enhance VAT process for Eastern Europe (incl. tax date)</w:t>
            </w:r>
          </w:p>
        </w:tc>
      </w:tr>
      <w:tr w:rsidR="005E66B4" w:rsidRPr="00670DE3" w14:paraId="550B266B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3EA0D40" w14:textId="77777777" w:rsidR="005E66B4" w:rsidRPr="00670DE3" w:rsidRDefault="005E66B4" w:rsidP="00051499">
            <w:pPr>
              <w:pStyle w:val="Tabellentext"/>
              <w:rPr>
                <w:b/>
                <w:lang w:val="en-GB"/>
              </w:rPr>
            </w:pPr>
          </w:p>
        </w:tc>
      </w:tr>
      <w:tr w:rsidR="005E66B4" w:rsidRPr="00670DE3" w14:paraId="185A4F4B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7CDAC5E" w14:textId="7FD355CA" w:rsidR="005E66B4" w:rsidRPr="00FA6C2D" w:rsidRDefault="001759E1" w:rsidP="00051499">
            <w:pPr>
              <w:pStyle w:val="Tabellentext"/>
              <w:rPr>
                <w:b/>
                <w:lang w:val="en-GB"/>
              </w:rPr>
            </w:pPr>
            <w:r w:rsidRPr="00FA6C2D">
              <w:rPr>
                <w:b/>
                <w:lang w:val="en-GB"/>
              </w:rPr>
              <w:t>M</w:t>
            </w:r>
            <w:r w:rsidR="00105B75" w:rsidRPr="00FA6C2D">
              <w:rPr>
                <w:b/>
                <w:lang w:val="en-GB"/>
              </w:rPr>
              <w:t xml:space="preserve">erge Sales Unit Eastern Unit </w:t>
            </w:r>
            <w:r w:rsidR="00FA6C2D" w:rsidRPr="00FA6C2D">
              <w:rPr>
                <w:b/>
                <w:lang w:val="en-GB"/>
              </w:rPr>
              <w:t xml:space="preserve">with Sales &amp; Service Unit Austria </w:t>
            </w:r>
            <w:r w:rsidR="005E66B4" w:rsidRPr="00FA6C2D">
              <w:rPr>
                <w:b/>
                <w:lang w:val="en-GB"/>
              </w:rPr>
              <w:t>(Upstream Merger)</w:t>
            </w:r>
          </w:p>
        </w:tc>
      </w:tr>
      <w:tr w:rsidR="005E66B4" w:rsidRPr="00670DE3" w14:paraId="773FDE62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5BD10F1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513FCBCF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177AB15F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58F355F0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0A34BC85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lastRenderedPageBreak/>
              <w:t>Project language:</w:t>
            </w:r>
          </w:p>
          <w:p w14:paraId="16CAA8CC" w14:textId="2430F61C" w:rsidR="005E66B4" w:rsidRPr="00A82A78" w:rsidRDefault="00DC5828" w:rsidP="00DC5828">
            <w:pPr>
              <w:pStyle w:val="Tabellentext"/>
            </w:pPr>
            <w:r w:rsidRPr="004C415B">
              <w:rPr>
                <w:lang w:val="en-GB"/>
              </w:rPr>
              <w:t>Major issues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7BA669C" w14:textId="77777777" w:rsidR="005E66B4" w:rsidRPr="00670DE3" w:rsidRDefault="005E66B4" w:rsidP="00051499">
            <w:pPr>
              <w:pStyle w:val="Tabellentext"/>
              <w:rPr>
                <w:lang w:val="en-GB"/>
              </w:rPr>
            </w:pPr>
            <w:r w:rsidRPr="00670DE3">
              <w:rPr>
                <w:lang w:val="en-GB"/>
              </w:rPr>
              <w:lastRenderedPageBreak/>
              <w:t xml:space="preserve">2022/07 –2022/12 </w:t>
            </w:r>
            <w:r w:rsidRPr="00670DE3">
              <w:rPr>
                <w:lang w:val="en-GB"/>
              </w:rPr>
              <w:br/>
              <w:t>CO</w:t>
            </w:r>
          </w:p>
          <w:p w14:paraId="44FF59F8" w14:textId="645D1217" w:rsidR="005E66B4" w:rsidRPr="004A3278" w:rsidRDefault="00DB6370" w:rsidP="00051499">
            <w:pPr>
              <w:pStyle w:val="Tabellentext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E90A7A" w:rsidRPr="00477A52">
              <w:rPr>
                <w:lang w:val="en-GB"/>
              </w:rPr>
              <w:t xml:space="preserve">roject lead </w:t>
            </w:r>
            <w:r w:rsidR="00174253">
              <w:rPr>
                <w:lang w:val="en-GB"/>
              </w:rPr>
              <w:t>IT</w:t>
            </w:r>
            <w:r w:rsidR="005E66B4" w:rsidRPr="00E90A7A">
              <w:rPr>
                <w:lang w:val="en-GB"/>
              </w:rPr>
              <w:t xml:space="preserve">, </w:t>
            </w:r>
            <w:r w:rsidR="004A3278" w:rsidRPr="004C415B">
              <w:rPr>
                <w:lang w:val="en-GB"/>
              </w:rPr>
              <w:t>Consultant, Developer</w:t>
            </w:r>
            <w:r w:rsidR="005E66B4" w:rsidRPr="00E90A7A">
              <w:rPr>
                <w:lang w:val="en-GB"/>
              </w:rPr>
              <w:br/>
            </w:r>
            <w:r w:rsidR="00C469E2" w:rsidRPr="004C415B">
              <w:rPr>
                <w:lang w:val="en-GB"/>
              </w:rPr>
              <w:t>Analysis, Conceptual design, Implementation</w:t>
            </w:r>
          </w:p>
          <w:p w14:paraId="132B5D22" w14:textId="77777777" w:rsidR="005E66B4" w:rsidRPr="00A82A78" w:rsidRDefault="005E66B4" w:rsidP="00051499">
            <w:pPr>
              <w:pStyle w:val="Tabellentext"/>
            </w:pPr>
            <w:r>
              <w:lastRenderedPageBreak/>
              <w:t>Deutsch</w:t>
            </w:r>
          </w:p>
          <w:p w14:paraId="01A09342" w14:textId="3E8A2A2F" w:rsidR="005E66B4" w:rsidRPr="007023B0" w:rsidRDefault="00FE6C78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7023B0">
              <w:rPr>
                <w:lang w:val="en-GB"/>
              </w:rPr>
              <w:t>As-Is Analysis of processes</w:t>
            </w:r>
          </w:p>
          <w:p w14:paraId="083DFD68" w14:textId="2BBC9F88" w:rsidR="005E66B4" w:rsidRDefault="007727A1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7023B0">
              <w:rPr>
                <w:lang w:val="en-GB"/>
              </w:rPr>
              <w:t>Implement simplified production process</w:t>
            </w:r>
            <w:r w:rsidR="007023B0" w:rsidRPr="007023B0">
              <w:rPr>
                <w:lang w:val="en-GB"/>
              </w:rPr>
              <w:t xml:space="preserve"> into the template entity</w:t>
            </w:r>
          </w:p>
          <w:p w14:paraId="1D07D857" w14:textId="68A4FA54" w:rsidR="007023B0" w:rsidRDefault="007023B0" w:rsidP="005E66B4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Migrate open items, balance sheet, P&amp;L and CO-PA data</w:t>
            </w:r>
          </w:p>
          <w:p w14:paraId="05F1E7BB" w14:textId="77777777" w:rsidR="00BE4B46" w:rsidRDefault="00BE4B46" w:rsidP="00BE4B46">
            <w:pPr>
              <w:pStyle w:val="Tabellentext"/>
              <w:numPr>
                <w:ilvl w:val="0"/>
                <w:numId w:val="16"/>
              </w:numPr>
            </w:pPr>
            <w:r>
              <w:t>Do the Go-live</w:t>
            </w:r>
          </w:p>
          <w:p w14:paraId="6B56AD36" w14:textId="24EF053B" w:rsidR="005E66B4" w:rsidRPr="00BE4B46" w:rsidRDefault="00BE4B46" w:rsidP="00BE4B46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670DE3">
              <w:rPr>
                <w:lang w:val="en-GB"/>
              </w:rPr>
              <w:t>Do after go-live support</w:t>
            </w:r>
          </w:p>
        </w:tc>
      </w:tr>
      <w:tr w:rsidR="005E66B4" w:rsidRPr="00670DE3" w14:paraId="7ADACA99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84359D9" w14:textId="77777777" w:rsidR="005E66B4" w:rsidRPr="00670DE3" w:rsidRDefault="005E66B4" w:rsidP="00051499">
            <w:pPr>
              <w:pStyle w:val="Tabellentext"/>
              <w:rPr>
                <w:b/>
                <w:lang w:val="en-GB"/>
              </w:rPr>
            </w:pPr>
          </w:p>
        </w:tc>
      </w:tr>
      <w:tr w:rsidR="005E66B4" w:rsidRPr="00670DE3" w14:paraId="7BB02D76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  <w:trHeight w:val="342"/>
        </w:trPr>
        <w:tc>
          <w:tcPr>
            <w:tcW w:w="90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69B3795" w14:textId="7DEC47E5" w:rsidR="005E66B4" w:rsidRPr="00FA6C2D" w:rsidRDefault="00FA6C2D" w:rsidP="00051499">
            <w:pPr>
              <w:pStyle w:val="Tabellentext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t>Rollout of the SAP template system for Sales &amp; Service Unit</w:t>
            </w:r>
            <w:r>
              <w:rPr>
                <w:b/>
                <w:lang w:val="en-GB"/>
              </w:rPr>
              <w:t xml:space="preserve"> </w:t>
            </w:r>
            <w:r w:rsidR="005E66B4" w:rsidRPr="00FA6C2D">
              <w:rPr>
                <w:b/>
                <w:lang w:val="en-GB"/>
              </w:rPr>
              <w:t>BeNeLux</w:t>
            </w:r>
          </w:p>
        </w:tc>
      </w:tr>
      <w:tr w:rsidR="005E66B4" w:rsidRPr="00670DE3" w14:paraId="69EF2440" w14:textId="77777777" w:rsidTr="00051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gridAfter w:val="1"/>
          <w:wBefore w:w="113" w:type="dxa"/>
          <w:wAfter w:w="38" w:type="dxa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7B8CE4A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17CEC1DB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71EFA148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110B463D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78924808" w14:textId="77777777" w:rsidR="00DC5828" w:rsidRPr="004C415B" w:rsidRDefault="00DC5828" w:rsidP="00DC5828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30474079" w14:textId="1EE24BC0" w:rsidR="005E66B4" w:rsidRPr="00A82A78" w:rsidRDefault="00DC5828" w:rsidP="00DC5828">
            <w:pPr>
              <w:pStyle w:val="Tabellentext"/>
            </w:pPr>
            <w:r w:rsidRPr="004C415B">
              <w:rPr>
                <w:lang w:val="en-GB"/>
              </w:rPr>
              <w:t>Major issues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8811EF3" w14:textId="77777777" w:rsidR="005E66B4" w:rsidRPr="00670DE3" w:rsidRDefault="005E66B4" w:rsidP="00051499">
            <w:pPr>
              <w:pStyle w:val="Tabellentext"/>
              <w:rPr>
                <w:lang w:val="en-GB"/>
              </w:rPr>
            </w:pPr>
            <w:r w:rsidRPr="00670DE3">
              <w:rPr>
                <w:lang w:val="en-GB"/>
              </w:rPr>
              <w:t>2022/04 – 2023/03</w:t>
            </w:r>
            <w:r w:rsidRPr="00670DE3">
              <w:rPr>
                <w:lang w:val="en-GB"/>
              </w:rPr>
              <w:br/>
              <w:t>CO</w:t>
            </w:r>
          </w:p>
          <w:p w14:paraId="4C8D2492" w14:textId="2FD7C458" w:rsidR="005E66B4" w:rsidRPr="004A3278" w:rsidRDefault="004A3278" w:rsidP="00051499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Consultant, Developer</w:t>
            </w:r>
            <w:r w:rsidR="005E66B4" w:rsidRPr="00C469E2">
              <w:rPr>
                <w:lang w:val="en-GB"/>
              </w:rPr>
              <w:br/>
            </w:r>
            <w:r w:rsidR="00C469E2" w:rsidRPr="004C415B">
              <w:rPr>
                <w:lang w:val="en-GB"/>
              </w:rPr>
              <w:t>Analysis, Conceptual design, Implementation</w:t>
            </w:r>
          </w:p>
          <w:p w14:paraId="5DC0DC24" w14:textId="77777777" w:rsidR="005E66B4" w:rsidRPr="00A82A78" w:rsidRDefault="005E66B4" w:rsidP="00051499">
            <w:pPr>
              <w:pStyle w:val="Tabellentext"/>
            </w:pPr>
            <w:r>
              <w:t>Englisch</w:t>
            </w:r>
          </w:p>
          <w:p w14:paraId="58DA4FE8" w14:textId="77777777" w:rsidR="00A23145" w:rsidRPr="004C415B" w:rsidRDefault="00A23145" w:rsidP="00A23145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Roll-out template functionality to new Company Code and Controlling Area</w:t>
            </w:r>
          </w:p>
          <w:p w14:paraId="4A386966" w14:textId="73C419DE" w:rsidR="00A23145" w:rsidRDefault="00A23145" w:rsidP="00A23145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 finance integration of intercompany processes (</w:t>
            </w:r>
            <w:r w:rsidR="007142D1">
              <w:rPr>
                <w:lang w:val="en-GB"/>
              </w:rPr>
              <w:t>between</w:t>
            </w:r>
            <w:r w:rsidRPr="004C415B">
              <w:rPr>
                <w:lang w:val="en-GB"/>
              </w:rPr>
              <w:t xml:space="preserve"> </w:t>
            </w:r>
            <w:r w:rsidR="007142D1">
              <w:rPr>
                <w:lang w:val="en-GB"/>
              </w:rPr>
              <w:t>Belgium and Netherlands</w:t>
            </w:r>
            <w:r w:rsidRPr="004C415B">
              <w:rPr>
                <w:lang w:val="en-GB"/>
              </w:rPr>
              <w:t>)</w:t>
            </w:r>
          </w:p>
          <w:p w14:paraId="622F25C9" w14:textId="77777777" w:rsidR="00A23145" w:rsidRPr="004C415B" w:rsidRDefault="00A23145" w:rsidP="00A23145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Prepare and support Business Integration Test</w:t>
            </w:r>
          </w:p>
          <w:p w14:paraId="45C98AFA" w14:textId="77777777" w:rsidR="00A23145" w:rsidRDefault="00A23145" w:rsidP="00A23145">
            <w:pPr>
              <w:pStyle w:val="Tabellentext"/>
              <w:numPr>
                <w:ilvl w:val="0"/>
                <w:numId w:val="16"/>
              </w:numPr>
            </w:pPr>
            <w:r>
              <w:t>Do the Go-live</w:t>
            </w:r>
          </w:p>
          <w:p w14:paraId="5BFBE78E" w14:textId="2166D2F3" w:rsidR="005E66B4" w:rsidRPr="00670DE3" w:rsidRDefault="00A23145" w:rsidP="005B688D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670DE3">
              <w:rPr>
                <w:lang w:val="en-GB"/>
              </w:rPr>
              <w:t xml:space="preserve">Do after go-live </w:t>
            </w:r>
            <w:r w:rsidR="007142D1" w:rsidRPr="00670DE3">
              <w:rPr>
                <w:lang w:val="en-GB"/>
              </w:rPr>
              <w:t>support</w:t>
            </w:r>
          </w:p>
        </w:tc>
      </w:tr>
      <w:tr w:rsidR="00FE46C4" w:rsidRPr="00670DE3" w14:paraId="62CAE162" w14:textId="77777777" w:rsidTr="004C415B">
        <w:tc>
          <w:tcPr>
            <w:tcW w:w="1951" w:type="dxa"/>
            <w:gridSpan w:val="2"/>
            <w:shd w:val="clear" w:color="auto" w:fill="auto"/>
          </w:tcPr>
          <w:p w14:paraId="57F9DDA1" w14:textId="77777777" w:rsidR="00FE46C4" w:rsidRPr="004C415B" w:rsidRDefault="00FE46C4" w:rsidP="00BC62C4">
            <w:pPr>
              <w:pStyle w:val="Tabellentext"/>
              <w:rPr>
                <w:lang w:val="en-GB"/>
              </w:rPr>
            </w:pPr>
          </w:p>
        </w:tc>
        <w:tc>
          <w:tcPr>
            <w:tcW w:w="7261" w:type="dxa"/>
            <w:gridSpan w:val="3"/>
            <w:shd w:val="clear" w:color="auto" w:fill="auto"/>
          </w:tcPr>
          <w:p w14:paraId="27B8420E" w14:textId="77777777" w:rsidR="00FE46C4" w:rsidRPr="004C415B" w:rsidRDefault="00FE46C4" w:rsidP="00BC62C4">
            <w:pPr>
              <w:pStyle w:val="Tabellentext"/>
              <w:rPr>
                <w:lang w:val="en-GB"/>
              </w:rPr>
            </w:pPr>
          </w:p>
        </w:tc>
      </w:tr>
      <w:tr w:rsidR="00B53CAF" w:rsidRPr="00670DE3" w14:paraId="478AD8CB" w14:textId="77777777" w:rsidTr="004C415B">
        <w:tc>
          <w:tcPr>
            <w:tcW w:w="9212" w:type="dxa"/>
            <w:gridSpan w:val="5"/>
            <w:shd w:val="clear" w:color="auto" w:fill="auto"/>
          </w:tcPr>
          <w:p w14:paraId="1C3565B0" w14:textId="77777777" w:rsidR="00B53CAF" w:rsidRPr="004C415B" w:rsidRDefault="00B53CAF" w:rsidP="00FE46C4">
            <w:pPr>
              <w:pStyle w:val="Tabellentext"/>
              <w:rPr>
                <w:lang w:val="en-GB"/>
              </w:rPr>
            </w:pPr>
            <w:r w:rsidRPr="004C415B">
              <w:rPr>
                <w:b/>
                <w:lang w:val="en-GB"/>
              </w:rPr>
              <w:t>Rollout of the SAP template system for Sales &amp; Service Unit Ireland</w:t>
            </w:r>
          </w:p>
        </w:tc>
      </w:tr>
      <w:tr w:rsidR="00FE46C4" w:rsidRPr="00670DE3" w14:paraId="51EBAE87" w14:textId="77777777" w:rsidTr="004C415B">
        <w:tc>
          <w:tcPr>
            <w:tcW w:w="1951" w:type="dxa"/>
            <w:gridSpan w:val="2"/>
            <w:shd w:val="clear" w:color="auto" w:fill="auto"/>
          </w:tcPr>
          <w:p w14:paraId="34ABC501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3CB1885C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01C918D4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1ACA239B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57C4B9B1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3114979D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7E09337B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2021/09 – ongoing</w:t>
            </w:r>
            <w:r w:rsidRPr="004C415B">
              <w:rPr>
                <w:lang w:val="en-GB"/>
              </w:rPr>
              <w:br/>
              <w:t>CO</w:t>
            </w:r>
          </w:p>
          <w:p w14:paraId="4208E088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Consultant, Developer</w:t>
            </w:r>
          </w:p>
          <w:p w14:paraId="699A9C24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Analysis, Conceptual design, Implementation</w:t>
            </w:r>
          </w:p>
          <w:p w14:paraId="6B651001" w14:textId="77777777" w:rsidR="00FE46C4" w:rsidRPr="004C415B" w:rsidRDefault="00FE46C4" w:rsidP="00FE46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English</w:t>
            </w:r>
          </w:p>
          <w:p w14:paraId="1F23EB07" w14:textId="77777777" w:rsidR="00FE46C4" w:rsidRPr="004C415B" w:rsidRDefault="00FE46C4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Roll-out template functionality to new Company Code and Controlling Area</w:t>
            </w:r>
          </w:p>
          <w:p w14:paraId="3FFC3E57" w14:textId="77777777" w:rsidR="00B53CAF" w:rsidRDefault="00B53CAF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 finance integration of intercompany processes (basically for UK to Ireland)</w:t>
            </w:r>
          </w:p>
          <w:p w14:paraId="4AF05E6E" w14:textId="77777777" w:rsidR="007D6C8E" w:rsidRPr="004C415B" w:rsidRDefault="007D6C8E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Phase Irish plant out of British company code</w:t>
            </w:r>
          </w:p>
          <w:p w14:paraId="02637F1A" w14:textId="77777777" w:rsidR="00FE46C4" w:rsidRPr="004C415B" w:rsidRDefault="00B53CAF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Prepare and s</w:t>
            </w:r>
            <w:r w:rsidR="00FE46C4" w:rsidRPr="004C415B">
              <w:rPr>
                <w:lang w:val="en-GB"/>
              </w:rPr>
              <w:t>upport Business Integration Test</w:t>
            </w:r>
          </w:p>
          <w:p w14:paraId="3E0FB374" w14:textId="77777777" w:rsidR="00FE46C4" w:rsidRDefault="00FE46C4" w:rsidP="004C415B">
            <w:pPr>
              <w:pStyle w:val="Tabellentext"/>
              <w:numPr>
                <w:ilvl w:val="0"/>
                <w:numId w:val="16"/>
              </w:numPr>
            </w:pPr>
            <w:r>
              <w:t>Do the Go-live</w:t>
            </w:r>
          </w:p>
          <w:p w14:paraId="7B644D05" w14:textId="77777777" w:rsidR="00B53CAF" w:rsidRPr="004C415B" w:rsidRDefault="00B53CAF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Do after go-live support</w:t>
            </w:r>
          </w:p>
        </w:tc>
      </w:tr>
      <w:tr w:rsidR="009B7495" w:rsidRPr="00670DE3" w14:paraId="04BD79FB" w14:textId="77777777" w:rsidTr="004C415B">
        <w:tc>
          <w:tcPr>
            <w:tcW w:w="9212" w:type="dxa"/>
            <w:gridSpan w:val="5"/>
            <w:shd w:val="clear" w:color="auto" w:fill="auto"/>
          </w:tcPr>
          <w:p w14:paraId="599358AB" w14:textId="77777777" w:rsidR="009B7495" w:rsidRPr="004C415B" w:rsidRDefault="009B7495" w:rsidP="004C415B">
            <w:pPr>
              <w:pStyle w:val="Tabellentext"/>
              <w:rPr>
                <w:b/>
                <w:lang w:val="en-GB"/>
              </w:rPr>
            </w:pPr>
          </w:p>
        </w:tc>
      </w:tr>
      <w:tr w:rsidR="009B7495" w:rsidRPr="00670DE3" w14:paraId="57ADE752" w14:textId="77777777" w:rsidTr="004C415B">
        <w:tc>
          <w:tcPr>
            <w:tcW w:w="9212" w:type="dxa"/>
            <w:gridSpan w:val="5"/>
            <w:shd w:val="clear" w:color="auto" w:fill="auto"/>
          </w:tcPr>
          <w:p w14:paraId="73FD4E33" w14:textId="77777777" w:rsidR="009B7495" w:rsidRPr="004C415B" w:rsidRDefault="009B7495" w:rsidP="004C415B">
            <w:pPr>
              <w:pStyle w:val="Tabellentext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t>Implementing S/4 HANA for Sales &amp; Service Unit Ireland (Best Practice Approach as a most viable product)</w:t>
            </w:r>
          </w:p>
        </w:tc>
      </w:tr>
      <w:tr w:rsidR="009B7495" w:rsidRPr="00A82A78" w14:paraId="0EF34230" w14:textId="77777777" w:rsidTr="004C415B">
        <w:tc>
          <w:tcPr>
            <w:tcW w:w="1951" w:type="dxa"/>
            <w:gridSpan w:val="2"/>
            <w:shd w:val="clear" w:color="auto" w:fill="auto"/>
          </w:tcPr>
          <w:p w14:paraId="45902B1A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46D25704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0E6114BD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3D6559CC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7432B75B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58B10C80" w14:textId="77777777" w:rsidR="009B7495" w:rsidRPr="00A82A78" w:rsidRDefault="009B7495" w:rsidP="004C415B">
            <w:pPr>
              <w:pStyle w:val="Tabellentext"/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1B3980D0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2020/11 – 2021/07</w:t>
            </w:r>
            <w:r w:rsidRPr="004C415B">
              <w:rPr>
                <w:lang w:val="en-GB"/>
              </w:rPr>
              <w:br/>
              <w:t>CO</w:t>
            </w:r>
          </w:p>
          <w:p w14:paraId="080F7E23" w14:textId="77777777" w:rsidR="009B7495" w:rsidRPr="004C415B" w:rsidRDefault="009B7495" w:rsidP="004C415B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Finance &amp; Controlling Consultant, Developer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5566BEA2" w14:textId="77777777" w:rsidR="009B7495" w:rsidRPr="00A82A78" w:rsidRDefault="009B7495" w:rsidP="004C415B">
            <w:pPr>
              <w:pStyle w:val="Tabellentext"/>
            </w:pPr>
            <w:r>
              <w:t>German and English</w:t>
            </w:r>
          </w:p>
          <w:p w14:paraId="61AC3659" w14:textId="77777777" w:rsidR="009B7495" w:rsidRPr="004C415B" w:rsidRDefault="009B7495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Analyse SAP best practices against business processes, work out and describe GAPs</w:t>
            </w:r>
          </w:p>
          <w:p w14:paraId="26ADEAF2" w14:textId="77777777" w:rsidR="009B7495" w:rsidRPr="004C415B" w:rsidRDefault="009B7495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 xml:space="preserve">Create conceptual design for Controlling processes (cost object controlling, overhead cost controlling and profitability analysis with </w:t>
            </w:r>
            <w:r w:rsidRPr="004C415B">
              <w:rPr>
                <w:lang w:val="en-GB"/>
              </w:rPr>
              <w:lastRenderedPageBreak/>
              <w:t>Margin Analysis)</w:t>
            </w:r>
          </w:p>
          <w:p w14:paraId="791B0DFE" w14:textId="77777777" w:rsidR="009B7495" w:rsidRPr="004C415B" w:rsidRDefault="009B7495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Define concepts for integration of logistics into finance (e.g. cost object concept for sales orders, MM/SD account determination, tax code determination, define accounting rules for goods movement postings)</w:t>
            </w:r>
          </w:p>
          <w:p w14:paraId="1DF4BF70" w14:textId="77777777" w:rsidR="009B7495" w:rsidRPr="004C415B" w:rsidRDefault="009B7495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Implement and enhance document processes</w:t>
            </w:r>
          </w:p>
          <w:p w14:paraId="5160F065" w14:textId="77777777" w:rsidR="009B7495" w:rsidRPr="00A82A78" w:rsidRDefault="009B7495" w:rsidP="004C415B">
            <w:pPr>
              <w:pStyle w:val="Tabellentext"/>
              <w:numPr>
                <w:ilvl w:val="0"/>
                <w:numId w:val="16"/>
              </w:numPr>
            </w:pPr>
            <w:r>
              <w:t>Prepare Business Integration Tests</w:t>
            </w:r>
          </w:p>
        </w:tc>
      </w:tr>
      <w:tr w:rsidR="00FE46C4" w:rsidRPr="004C415B" w14:paraId="7998760E" w14:textId="77777777" w:rsidTr="004C415B">
        <w:tc>
          <w:tcPr>
            <w:tcW w:w="9212" w:type="dxa"/>
            <w:gridSpan w:val="5"/>
            <w:shd w:val="clear" w:color="auto" w:fill="auto"/>
          </w:tcPr>
          <w:p w14:paraId="253EE9B4" w14:textId="77777777" w:rsidR="00FE46C4" w:rsidRPr="004C415B" w:rsidRDefault="00FE46C4" w:rsidP="004C415B">
            <w:pPr>
              <w:pStyle w:val="Tabellentext"/>
              <w:rPr>
                <w:b/>
                <w:lang w:val="en-GB"/>
              </w:rPr>
            </w:pPr>
          </w:p>
        </w:tc>
      </w:tr>
      <w:tr w:rsidR="00024307" w:rsidRPr="00BD68AD" w14:paraId="41AAF31B" w14:textId="77777777" w:rsidTr="004C415B">
        <w:trPr>
          <w:trHeight w:val="534"/>
        </w:trPr>
        <w:tc>
          <w:tcPr>
            <w:tcW w:w="9212" w:type="dxa"/>
            <w:gridSpan w:val="5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1925"/>
              <w:gridCol w:w="7071"/>
            </w:tblGrid>
            <w:tr w:rsidR="007A5AEF" w:rsidRPr="00BD68AD" w14:paraId="3C598372" w14:textId="77777777" w:rsidTr="009B7495">
              <w:trPr>
                <w:cantSplit/>
                <w:trHeight w:val="534"/>
              </w:trPr>
              <w:tc>
                <w:tcPr>
                  <w:tcW w:w="8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bottom w:w="57" w:type="dxa"/>
                  </w:tcMar>
                </w:tcPr>
                <w:p w14:paraId="68F5E4DB" w14:textId="77777777" w:rsidR="007A5AEF" w:rsidRPr="00477A52" w:rsidRDefault="007A5AEF" w:rsidP="007A5AEF">
                  <w:pPr>
                    <w:pStyle w:val="Tabellentext"/>
                    <w:rPr>
                      <w:b/>
                      <w:lang w:val="en-GB"/>
                    </w:rPr>
                  </w:pPr>
                  <w:r w:rsidRPr="00477A52">
                    <w:rPr>
                      <w:b/>
                      <w:lang w:val="en-GB"/>
                    </w:rPr>
                    <w:t>Rollout of the SAP template system (w/ Shared Service Center Organisation) to region Baltics und Finland (Estonia, Latvia, Lithuania and Finland)</w:t>
                  </w:r>
                </w:p>
              </w:tc>
            </w:tr>
            <w:tr w:rsidR="007A5AEF" w:rsidRPr="00A82A78" w14:paraId="789C8591" w14:textId="77777777" w:rsidTr="009B7495">
              <w:trPr>
                <w:cantSplit/>
              </w:trPr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bottom w:w="57" w:type="dxa"/>
                  </w:tcMar>
                </w:tcPr>
                <w:p w14:paraId="511476BE" w14:textId="77777777" w:rsidR="007A5AEF" w:rsidRPr="004B6160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B6160">
                    <w:rPr>
                      <w:lang w:val="en-GB"/>
                    </w:rPr>
                    <w:t>Period of time:</w:t>
                  </w:r>
                </w:p>
                <w:p w14:paraId="191C380F" w14:textId="77777777" w:rsidR="007A5AEF" w:rsidRPr="004B6160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B6160">
                    <w:rPr>
                      <w:lang w:val="en-GB"/>
                    </w:rPr>
                    <w:t>SAP module:</w:t>
                  </w:r>
                </w:p>
                <w:p w14:paraId="6A9F538A" w14:textId="77777777" w:rsidR="007A5AEF" w:rsidRPr="004B6160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B6160">
                    <w:rPr>
                      <w:lang w:val="en-GB"/>
                    </w:rPr>
                    <w:t>Role:</w:t>
                  </w:r>
                </w:p>
                <w:p w14:paraId="7D54C8E5" w14:textId="77777777" w:rsidR="007A5AEF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B6160">
                    <w:rPr>
                      <w:lang w:val="en-GB"/>
                    </w:rPr>
                    <w:t>Project phase:</w:t>
                  </w:r>
                </w:p>
                <w:p w14:paraId="38ABEB62" w14:textId="77777777" w:rsidR="007A5AEF" w:rsidRPr="004B6160" w:rsidRDefault="007A5AEF" w:rsidP="007A5AEF">
                  <w:pPr>
                    <w:pStyle w:val="Tabellen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Project language:</w:t>
                  </w:r>
                </w:p>
                <w:p w14:paraId="3671E18C" w14:textId="77777777" w:rsidR="007A5AEF" w:rsidRPr="00A82A78" w:rsidRDefault="007A5AEF" w:rsidP="007A5AEF">
                  <w:pPr>
                    <w:pStyle w:val="Tabellentext"/>
                  </w:pPr>
                  <w:r w:rsidRPr="004B6160">
                    <w:rPr>
                      <w:lang w:val="en-GB"/>
                    </w:rPr>
                    <w:t>Major issues:</w:t>
                  </w:r>
                </w:p>
              </w:tc>
              <w:tc>
                <w:tcPr>
                  <w:tcW w:w="70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bottom w:w="57" w:type="dxa"/>
                  </w:tcMar>
                </w:tcPr>
                <w:p w14:paraId="49E6949F" w14:textId="77777777" w:rsidR="007A5AEF" w:rsidRPr="00477A52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77A52">
                    <w:rPr>
                      <w:lang w:val="en-GB"/>
                    </w:rPr>
                    <w:t>2018/11 – 2019/08</w:t>
                  </w:r>
                  <w:r w:rsidRPr="00477A52">
                    <w:rPr>
                      <w:lang w:val="en-GB"/>
                    </w:rPr>
                    <w:br/>
                    <w:t>CO</w:t>
                  </w:r>
                </w:p>
                <w:p w14:paraId="2DE06CA8" w14:textId="77777777" w:rsidR="007A5AEF" w:rsidRPr="00477A52" w:rsidRDefault="007A5AEF" w:rsidP="007A5AEF">
                  <w:pPr>
                    <w:pStyle w:val="Tabellentext"/>
                    <w:rPr>
                      <w:lang w:val="en-GB"/>
                    </w:rPr>
                  </w:pPr>
                  <w:r w:rsidRPr="00477A52">
                    <w:rPr>
                      <w:lang w:val="en-GB"/>
                    </w:rPr>
                    <w:t>Sub project lead IT for FICO, Consultant</w:t>
                  </w:r>
                  <w:r w:rsidRPr="00477A52">
                    <w:rPr>
                      <w:lang w:val="en-GB"/>
                    </w:rPr>
                    <w:br/>
                  </w:r>
                  <w:r w:rsidRPr="004B6160">
                    <w:rPr>
                      <w:lang w:val="en-GB"/>
                    </w:rPr>
                    <w:t>Analysis, Conceptual design, Implementation</w:t>
                  </w:r>
                </w:p>
                <w:p w14:paraId="15B53B28" w14:textId="77777777" w:rsidR="007A5AEF" w:rsidRPr="00A82A78" w:rsidRDefault="007A5AEF" w:rsidP="007A5AEF">
                  <w:pPr>
                    <w:pStyle w:val="Tabellentext"/>
                  </w:pPr>
                  <w:r>
                    <w:t>English</w:t>
                  </w:r>
                </w:p>
                <w:p w14:paraId="64AB2401" w14:textId="77777777" w:rsidR="007A5AEF" w:rsidRPr="00477A52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  <w:rPr>
                      <w:lang w:val="en-GB"/>
                    </w:rPr>
                  </w:pPr>
                  <w:r w:rsidRPr="00477A52">
                    <w:rPr>
                      <w:lang w:val="en-GB"/>
                    </w:rPr>
                    <w:t>Control Finance team regarding the rollout of the SAP template systems</w:t>
                  </w:r>
                </w:p>
                <w:p w14:paraId="1491163A" w14:textId="77777777" w:rsidR="007A5AEF" w:rsidRPr="00477A52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  <w:rPr>
                      <w:lang w:val="en-GB"/>
                    </w:rPr>
                  </w:pPr>
                  <w:r w:rsidRPr="00477A52">
                    <w:rPr>
                      <w:lang w:val="en-GB"/>
                    </w:rPr>
                    <w:t>Implement SE organization of Estland (incl. processes between Estonia, Latvia, Lithuania and Finland)</w:t>
                  </w:r>
                </w:p>
                <w:p w14:paraId="1D0E7D13" w14:textId="77777777" w:rsidR="007A5AEF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</w:pPr>
                  <w:r>
                    <w:t>Implement and document processes</w:t>
                  </w:r>
                </w:p>
                <w:p w14:paraId="4FE0F8C0" w14:textId="77777777" w:rsidR="007A5AEF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</w:pPr>
                  <w:r>
                    <w:t>Support Business Integration Tests</w:t>
                  </w:r>
                </w:p>
                <w:p w14:paraId="04B3B618" w14:textId="77777777" w:rsidR="007A5AEF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</w:pPr>
                  <w:r>
                    <w:t>Train the end user</w:t>
                  </w:r>
                </w:p>
                <w:p w14:paraId="7D5D701C" w14:textId="77777777" w:rsidR="007A5AEF" w:rsidRDefault="007A5AEF" w:rsidP="007A5AEF">
                  <w:pPr>
                    <w:pStyle w:val="Tabellentext"/>
                    <w:numPr>
                      <w:ilvl w:val="0"/>
                      <w:numId w:val="16"/>
                    </w:numPr>
                  </w:pPr>
                  <w:r>
                    <w:t>Do the Go-live</w:t>
                  </w:r>
                </w:p>
                <w:p w14:paraId="04A2E7A0" w14:textId="77777777" w:rsidR="007A5AEF" w:rsidRPr="00A82A78" w:rsidRDefault="007A5AEF" w:rsidP="007A5AEF">
                  <w:pPr>
                    <w:pStyle w:val="Tabellentext"/>
                    <w:ind w:left="215"/>
                  </w:pPr>
                </w:p>
              </w:tc>
            </w:tr>
          </w:tbl>
          <w:p w14:paraId="27BCFE78" w14:textId="77777777" w:rsidR="007A5AEF" w:rsidRDefault="007A5AEF" w:rsidP="007A5AEF"/>
          <w:p w14:paraId="187AFF90" w14:textId="77777777" w:rsidR="00024307" w:rsidRPr="004C415B" w:rsidRDefault="00024307" w:rsidP="00BC62C4">
            <w:pPr>
              <w:pStyle w:val="Tabellentext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t xml:space="preserve">Rollout </w:t>
            </w:r>
            <w:r w:rsidR="00056C70" w:rsidRPr="004C415B">
              <w:rPr>
                <w:b/>
                <w:lang w:val="en-GB"/>
              </w:rPr>
              <w:t>of the</w:t>
            </w:r>
            <w:r w:rsidRPr="004C415B">
              <w:rPr>
                <w:b/>
                <w:lang w:val="en-GB"/>
              </w:rPr>
              <w:t xml:space="preserve"> SAP</w:t>
            </w:r>
            <w:r w:rsidR="00056C70" w:rsidRPr="004C415B">
              <w:rPr>
                <w:b/>
                <w:lang w:val="en-GB"/>
              </w:rPr>
              <w:t xml:space="preserve"> t</w:t>
            </w:r>
            <w:r w:rsidRPr="004C415B">
              <w:rPr>
                <w:b/>
                <w:lang w:val="en-GB"/>
              </w:rPr>
              <w:t>emplate</w:t>
            </w:r>
            <w:r w:rsidR="00056C70" w:rsidRPr="004C415B">
              <w:rPr>
                <w:b/>
                <w:lang w:val="en-GB"/>
              </w:rPr>
              <w:t xml:space="preserve"> s</w:t>
            </w:r>
            <w:r w:rsidRPr="004C415B">
              <w:rPr>
                <w:b/>
                <w:lang w:val="en-GB"/>
              </w:rPr>
              <w:t>ystem (</w:t>
            </w:r>
            <w:r w:rsidR="00056C70" w:rsidRPr="004C415B">
              <w:rPr>
                <w:b/>
                <w:lang w:val="en-GB"/>
              </w:rPr>
              <w:t>w/</w:t>
            </w:r>
            <w:r w:rsidRPr="004C415B">
              <w:rPr>
                <w:b/>
                <w:lang w:val="en-GB"/>
              </w:rPr>
              <w:t xml:space="preserve"> Shared Service Center Organisation) </w:t>
            </w:r>
            <w:r w:rsidR="00056C70" w:rsidRPr="004C415B">
              <w:rPr>
                <w:b/>
                <w:lang w:val="en-GB"/>
              </w:rPr>
              <w:t>to</w:t>
            </w:r>
            <w:r w:rsidRPr="004C415B">
              <w:rPr>
                <w:b/>
                <w:lang w:val="en-GB"/>
              </w:rPr>
              <w:t xml:space="preserve"> </w:t>
            </w:r>
            <w:r w:rsidR="00056C70" w:rsidRPr="004C415B">
              <w:rPr>
                <w:b/>
                <w:lang w:val="en-GB"/>
              </w:rPr>
              <w:t>r</w:t>
            </w:r>
            <w:r w:rsidRPr="004C415B">
              <w:rPr>
                <w:b/>
                <w:lang w:val="en-GB"/>
              </w:rPr>
              <w:t>egion CEE (</w:t>
            </w:r>
            <w:r w:rsidR="00056C70" w:rsidRPr="004C415B">
              <w:rPr>
                <w:b/>
                <w:lang w:val="en-GB"/>
              </w:rPr>
              <w:t>Austria</w:t>
            </w:r>
            <w:r w:rsidRPr="004C415B">
              <w:rPr>
                <w:b/>
                <w:lang w:val="en-GB"/>
              </w:rPr>
              <w:t xml:space="preserve">, </w:t>
            </w:r>
            <w:r w:rsidR="00056C70" w:rsidRPr="004C415B">
              <w:rPr>
                <w:b/>
                <w:lang w:val="en-GB"/>
              </w:rPr>
              <w:t>Hungary</w:t>
            </w:r>
            <w:r w:rsidRPr="004C415B">
              <w:rPr>
                <w:b/>
                <w:lang w:val="en-GB"/>
              </w:rPr>
              <w:t xml:space="preserve">, </w:t>
            </w:r>
            <w:r w:rsidR="00056C70" w:rsidRPr="004C415B">
              <w:rPr>
                <w:b/>
                <w:lang w:val="en-GB"/>
              </w:rPr>
              <w:t>Czech Republic</w:t>
            </w:r>
            <w:r w:rsidRPr="004C415B">
              <w:rPr>
                <w:b/>
                <w:lang w:val="en-GB"/>
              </w:rPr>
              <w:t>, Slo</w:t>
            </w:r>
            <w:r w:rsidR="00056C70" w:rsidRPr="004C415B">
              <w:rPr>
                <w:b/>
                <w:lang w:val="en-GB"/>
              </w:rPr>
              <w:t>vakia</w:t>
            </w:r>
            <w:r w:rsidRPr="004C415B">
              <w:rPr>
                <w:b/>
                <w:lang w:val="en-GB"/>
              </w:rPr>
              <w:t>)</w:t>
            </w:r>
          </w:p>
        </w:tc>
      </w:tr>
      <w:tr w:rsidR="00024307" w:rsidRPr="00A82A78" w14:paraId="0A965047" w14:textId="77777777" w:rsidTr="004C415B">
        <w:tc>
          <w:tcPr>
            <w:tcW w:w="1951" w:type="dxa"/>
            <w:gridSpan w:val="2"/>
            <w:shd w:val="clear" w:color="auto" w:fill="auto"/>
          </w:tcPr>
          <w:p w14:paraId="563D2AB3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039BF158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1086680E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0F52A593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70A6ACA0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4539671E" w14:textId="77777777" w:rsidR="00024307" w:rsidRPr="00A82A78" w:rsidRDefault="00056C70" w:rsidP="00BC62C4">
            <w:pPr>
              <w:pStyle w:val="Tabellentext"/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4635C071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2017/04 – 06/2018</w:t>
            </w:r>
            <w:r w:rsidRPr="004C415B">
              <w:rPr>
                <w:lang w:val="en-GB"/>
              </w:rPr>
              <w:br/>
              <w:t>CO, SD</w:t>
            </w:r>
          </w:p>
          <w:p w14:paraId="17248106" w14:textId="77777777" w:rsidR="0002430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Sub project lead IT for FICO, Consultant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6E769214" w14:textId="77777777" w:rsidR="00024307" w:rsidRPr="00A82A78" w:rsidRDefault="00024307" w:rsidP="00BC62C4">
            <w:pPr>
              <w:pStyle w:val="Tabellentext"/>
            </w:pPr>
            <w:r>
              <w:t>English</w:t>
            </w:r>
          </w:p>
          <w:p w14:paraId="55CEED5E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Control Finance team regarding the r</w:t>
            </w:r>
            <w:r w:rsidR="00024307" w:rsidRPr="004C415B">
              <w:rPr>
                <w:lang w:val="en-GB"/>
              </w:rPr>
              <w:t xml:space="preserve">ollout </w:t>
            </w:r>
            <w:r w:rsidRPr="004C415B">
              <w:rPr>
                <w:lang w:val="en-GB"/>
              </w:rPr>
              <w:t>of the</w:t>
            </w:r>
            <w:r w:rsidR="00024307" w:rsidRPr="004C415B">
              <w:rPr>
                <w:lang w:val="en-GB"/>
              </w:rPr>
              <w:t xml:space="preserve"> SAP </w:t>
            </w:r>
            <w:r w:rsidRPr="004C415B">
              <w:rPr>
                <w:lang w:val="en-GB"/>
              </w:rPr>
              <w:t>t</w:t>
            </w:r>
            <w:r w:rsidR="00024307" w:rsidRPr="004C415B">
              <w:rPr>
                <w:lang w:val="en-GB"/>
              </w:rPr>
              <w:t xml:space="preserve">emplate </w:t>
            </w:r>
            <w:r w:rsidRPr="004C415B">
              <w:rPr>
                <w:lang w:val="en-GB"/>
              </w:rPr>
              <w:t>s</w:t>
            </w:r>
            <w:r w:rsidR="00024307" w:rsidRPr="004C415B">
              <w:rPr>
                <w:lang w:val="en-GB"/>
              </w:rPr>
              <w:t>ystems</w:t>
            </w:r>
          </w:p>
          <w:p w14:paraId="7E7522C2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Implement SAP for the</w:t>
            </w:r>
            <w:r w:rsidR="00024307" w:rsidRPr="004C415B">
              <w:rPr>
                <w:lang w:val="en-GB"/>
              </w:rPr>
              <w:t xml:space="preserve"> </w:t>
            </w:r>
            <w:r w:rsidRPr="004C415B">
              <w:rPr>
                <w:lang w:val="en-GB"/>
              </w:rPr>
              <w:t>Eastern Europe Sales Company with simple billing functionality in SD</w:t>
            </w:r>
          </w:p>
          <w:p w14:paraId="6EC37717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Create</w:t>
            </w:r>
            <w:r w:rsidR="00024307" w:rsidRPr="004C415B">
              <w:rPr>
                <w:lang w:val="en-GB"/>
              </w:rPr>
              <w:t xml:space="preserve"> LSMW</w:t>
            </w:r>
            <w:r w:rsidRPr="004C415B">
              <w:rPr>
                <w:lang w:val="en-GB"/>
              </w:rPr>
              <w:t xml:space="preserve"> functions to upload</w:t>
            </w:r>
            <w:r w:rsidR="00024307" w:rsidRPr="004C415B">
              <w:rPr>
                <w:lang w:val="en-GB"/>
              </w:rPr>
              <w:t xml:space="preserve"> CO</w:t>
            </w:r>
            <w:r w:rsidRPr="004C415B">
              <w:rPr>
                <w:lang w:val="en-GB"/>
              </w:rPr>
              <w:t xml:space="preserve"> master data</w:t>
            </w:r>
          </w:p>
          <w:p w14:paraId="5BBCAF0E" w14:textId="77777777" w:rsidR="00024307" w:rsidRPr="004C415B" w:rsidRDefault="0002430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Integrat</w:t>
            </w:r>
            <w:r w:rsidR="00E40577" w:rsidRPr="004C415B">
              <w:rPr>
                <w:lang w:val="en-GB"/>
              </w:rPr>
              <w:t>ion of an</w:t>
            </w:r>
            <w:r w:rsidRPr="004C415B">
              <w:rPr>
                <w:lang w:val="en-GB"/>
              </w:rPr>
              <w:t xml:space="preserve"> extern</w:t>
            </w:r>
            <w:r w:rsidR="00E40577" w:rsidRPr="004C415B">
              <w:rPr>
                <w:lang w:val="en-GB"/>
              </w:rPr>
              <w:t>al warehouse to support</w:t>
            </w:r>
            <w:r w:rsidRPr="004C415B">
              <w:rPr>
                <w:lang w:val="en-GB"/>
              </w:rPr>
              <w:t xml:space="preserve"> </w:t>
            </w:r>
            <w:r w:rsidR="00E40577" w:rsidRPr="004C415B">
              <w:rPr>
                <w:lang w:val="en-GB"/>
              </w:rPr>
              <w:t>the</w:t>
            </w:r>
            <w:r w:rsidRPr="004C415B">
              <w:rPr>
                <w:lang w:val="en-GB"/>
              </w:rPr>
              <w:t xml:space="preserve"> </w:t>
            </w:r>
            <w:r w:rsidR="00E40577" w:rsidRPr="004C415B">
              <w:rPr>
                <w:lang w:val="en-GB"/>
              </w:rPr>
              <w:t>r</w:t>
            </w:r>
            <w:r w:rsidRPr="004C415B">
              <w:rPr>
                <w:lang w:val="en-GB"/>
              </w:rPr>
              <w:t xml:space="preserve">egion CEE </w:t>
            </w:r>
            <w:r w:rsidR="00E40577" w:rsidRPr="004C415B">
              <w:rPr>
                <w:lang w:val="en-GB"/>
              </w:rPr>
              <w:t>with consumables</w:t>
            </w:r>
            <w:r w:rsidRPr="004C415B">
              <w:rPr>
                <w:lang w:val="en-GB"/>
              </w:rPr>
              <w:t xml:space="preserve"> (HUB)</w:t>
            </w:r>
          </w:p>
          <w:p w14:paraId="7094961B" w14:textId="77777777" w:rsidR="00024307" w:rsidRDefault="00E40577" w:rsidP="004C415B">
            <w:pPr>
              <w:pStyle w:val="Tabellentext"/>
              <w:numPr>
                <w:ilvl w:val="0"/>
                <w:numId w:val="16"/>
              </w:numPr>
            </w:pPr>
            <w:r>
              <w:t>Implement and document processes</w:t>
            </w:r>
          </w:p>
          <w:p w14:paraId="0F4F8AD7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 xml:space="preserve">Conceptual design and Implementation to determine the </w:t>
            </w:r>
            <w:r w:rsidR="00024307" w:rsidRPr="004C415B">
              <w:rPr>
                <w:lang w:val="en-GB"/>
              </w:rPr>
              <w:t>Tax Reporting Date</w:t>
            </w:r>
          </w:p>
          <w:p w14:paraId="798E057C" w14:textId="77777777" w:rsidR="00024307" w:rsidRDefault="00E40577" w:rsidP="004C415B">
            <w:pPr>
              <w:pStyle w:val="Tabellentext"/>
              <w:numPr>
                <w:ilvl w:val="0"/>
                <w:numId w:val="16"/>
              </w:numPr>
            </w:pPr>
            <w:r>
              <w:t>Support</w:t>
            </w:r>
            <w:r w:rsidR="00024307">
              <w:t xml:space="preserve"> Business Integration Tests</w:t>
            </w:r>
          </w:p>
          <w:p w14:paraId="58756CC4" w14:textId="77777777" w:rsidR="00024307" w:rsidRDefault="00024307" w:rsidP="004C415B">
            <w:pPr>
              <w:pStyle w:val="Tabellentext"/>
              <w:numPr>
                <w:ilvl w:val="0"/>
                <w:numId w:val="16"/>
              </w:numPr>
            </w:pPr>
            <w:r>
              <w:t>Train</w:t>
            </w:r>
            <w:r w:rsidR="00E40577">
              <w:t xml:space="preserve"> the</w:t>
            </w:r>
            <w:r>
              <w:t xml:space="preserve"> </w:t>
            </w:r>
            <w:r w:rsidR="00E40577">
              <w:t>e</w:t>
            </w:r>
            <w:r>
              <w:t>nd</w:t>
            </w:r>
            <w:r w:rsidR="00E40577">
              <w:t xml:space="preserve"> u</w:t>
            </w:r>
            <w:r>
              <w:t>ser</w:t>
            </w:r>
          </w:p>
          <w:p w14:paraId="2BDA8BD2" w14:textId="77777777" w:rsidR="00024307" w:rsidRDefault="00024307" w:rsidP="004C415B">
            <w:pPr>
              <w:pStyle w:val="Tabellentext"/>
              <w:numPr>
                <w:ilvl w:val="0"/>
                <w:numId w:val="16"/>
              </w:numPr>
            </w:pPr>
            <w:r>
              <w:t>D</w:t>
            </w:r>
            <w:r w:rsidR="00E40577">
              <w:t>o the</w:t>
            </w:r>
            <w:r>
              <w:t xml:space="preserve"> Go-live</w:t>
            </w:r>
          </w:p>
          <w:p w14:paraId="7A32D15A" w14:textId="77777777" w:rsidR="00741985" w:rsidRPr="00A82A78" w:rsidRDefault="00741985" w:rsidP="004C415B">
            <w:pPr>
              <w:pStyle w:val="Tabellentext"/>
              <w:ind w:left="215"/>
            </w:pPr>
          </w:p>
        </w:tc>
      </w:tr>
      <w:tr w:rsidR="00024307" w:rsidRPr="00BD68AD" w14:paraId="60A7E9B9" w14:textId="77777777" w:rsidTr="004C415B">
        <w:trPr>
          <w:trHeight w:val="534"/>
        </w:trPr>
        <w:tc>
          <w:tcPr>
            <w:tcW w:w="9212" w:type="dxa"/>
            <w:gridSpan w:val="5"/>
            <w:shd w:val="clear" w:color="auto" w:fill="auto"/>
          </w:tcPr>
          <w:p w14:paraId="43925A88" w14:textId="77777777" w:rsidR="00024307" w:rsidRPr="009A49F5" w:rsidRDefault="00024307" w:rsidP="00BC62C4">
            <w:pPr>
              <w:pStyle w:val="Tabellentext"/>
              <w:rPr>
                <w:b/>
                <w:lang w:val="en-GB"/>
              </w:rPr>
            </w:pPr>
            <w:r w:rsidRPr="009A49F5">
              <w:rPr>
                <w:b/>
                <w:lang w:val="en-GB"/>
              </w:rPr>
              <w:t>Defin</w:t>
            </w:r>
            <w:r w:rsidR="009A49F5" w:rsidRPr="009A49F5">
              <w:rPr>
                <w:b/>
                <w:lang w:val="en-GB"/>
              </w:rPr>
              <w:t>e</w:t>
            </w:r>
            <w:r w:rsidRPr="009A49F5">
              <w:rPr>
                <w:b/>
                <w:lang w:val="en-GB"/>
              </w:rPr>
              <w:t xml:space="preserve"> </w:t>
            </w:r>
            <w:r w:rsidR="009A49F5" w:rsidRPr="009A49F5">
              <w:rPr>
                <w:b/>
                <w:lang w:val="en-GB"/>
              </w:rPr>
              <w:t>an</w:t>
            </w:r>
            <w:r w:rsidRPr="009A49F5">
              <w:rPr>
                <w:b/>
                <w:lang w:val="en-GB"/>
              </w:rPr>
              <w:t xml:space="preserve"> SAP</w:t>
            </w:r>
            <w:r w:rsidR="009A49F5" w:rsidRPr="009A49F5">
              <w:rPr>
                <w:b/>
                <w:lang w:val="en-GB"/>
              </w:rPr>
              <w:t xml:space="preserve"> t</w:t>
            </w:r>
            <w:r w:rsidRPr="009A49F5">
              <w:rPr>
                <w:b/>
                <w:lang w:val="en-GB"/>
              </w:rPr>
              <w:t>emplate</w:t>
            </w:r>
            <w:r w:rsidR="009A49F5" w:rsidRPr="009A49F5">
              <w:rPr>
                <w:b/>
                <w:lang w:val="en-GB"/>
              </w:rPr>
              <w:t xml:space="preserve"> for</w:t>
            </w:r>
            <w:r w:rsidRPr="009A49F5">
              <w:rPr>
                <w:b/>
                <w:lang w:val="en-GB"/>
              </w:rPr>
              <w:t xml:space="preserve"> </w:t>
            </w:r>
            <w:r w:rsidR="009A49F5" w:rsidRPr="009A49F5">
              <w:rPr>
                <w:b/>
                <w:lang w:val="en-GB"/>
              </w:rPr>
              <w:t>small branches w</w:t>
            </w:r>
            <w:r w:rsidR="009A49F5">
              <w:rPr>
                <w:b/>
                <w:lang w:val="en-GB"/>
              </w:rPr>
              <w:t>ith</w:t>
            </w:r>
            <w:r w:rsidRPr="009A49F5">
              <w:rPr>
                <w:b/>
                <w:lang w:val="en-GB"/>
              </w:rPr>
              <w:t xml:space="preserve"> Shared Service Center</w:t>
            </w:r>
          </w:p>
        </w:tc>
      </w:tr>
      <w:tr w:rsidR="00024307" w:rsidRPr="00BD68AD" w14:paraId="733193FB" w14:textId="77777777" w:rsidTr="004C415B">
        <w:tc>
          <w:tcPr>
            <w:tcW w:w="1951" w:type="dxa"/>
            <w:gridSpan w:val="2"/>
            <w:shd w:val="clear" w:color="auto" w:fill="auto"/>
          </w:tcPr>
          <w:p w14:paraId="24BE41A4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31E8E57B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lastRenderedPageBreak/>
              <w:t>SAP module:</w:t>
            </w:r>
          </w:p>
          <w:p w14:paraId="4EB85C4D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11B9CDCB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201893BA" w14:textId="77777777" w:rsidR="00056C70" w:rsidRPr="004C415B" w:rsidRDefault="00056C70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69E81C23" w14:textId="77777777" w:rsidR="00024307" w:rsidRPr="00A82A78" w:rsidRDefault="00056C70" w:rsidP="00BC62C4">
            <w:pPr>
              <w:pStyle w:val="Tabellentext"/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088C5531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lastRenderedPageBreak/>
              <w:t>2015/07 – 2017/03</w:t>
            </w:r>
            <w:r w:rsidRPr="004C415B">
              <w:rPr>
                <w:lang w:val="en-GB"/>
              </w:rPr>
              <w:br/>
            </w:r>
            <w:r w:rsidRPr="004C415B">
              <w:rPr>
                <w:lang w:val="en-GB"/>
              </w:rPr>
              <w:lastRenderedPageBreak/>
              <w:t>CO</w:t>
            </w:r>
          </w:p>
          <w:p w14:paraId="0AACF08D" w14:textId="77777777" w:rsidR="00E40577" w:rsidRPr="004C415B" w:rsidRDefault="00EA2E14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Sub project lead IT for</w:t>
            </w:r>
            <w:r w:rsidR="00024307" w:rsidRPr="004C415B">
              <w:rPr>
                <w:lang w:val="en-GB"/>
              </w:rPr>
              <w:t xml:space="preserve"> F</w:t>
            </w:r>
            <w:r w:rsidRPr="004C415B">
              <w:rPr>
                <w:lang w:val="en-GB"/>
              </w:rPr>
              <w:t>I</w:t>
            </w:r>
            <w:r w:rsidR="00024307" w:rsidRPr="004C415B">
              <w:rPr>
                <w:lang w:val="en-GB"/>
              </w:rPr>
              <w:t xml:space="preserve">CO, </w:t>
            </w:r>
            <w:r w:rsidRPr="004C415B">
              <w:rPr>
                <w:lang w:val="en-GB"/>
              </w:rPr>
              <w:t>Consultant</w:t>
            </w:r>
            <w:r w:rsidR="00024307" w:rsidRPr="004C415B">
              <w:rPr>
                <w:lang w:val="en-GB"/>
              </w:rPr>
              <w:br/>
            </w:r>
            <w:r w:rsidR="00E40577" w:rsidRPr="004C415B">
              <w:rPr>
                <w:lang w:val="en-GB"/>
              </w:rPr>
              <w:t>Analysis, Conceptual design, Implementation</w:t>
            </w:r>
          </w:p>
          <w:p w14:paraId="27950A18" w14:textId="77777777" w:rsidR="00024307" w:rsidRPr="00A82A78" w:rsidRDefault="00024307" w:rsidP="00BC62C4">
            <w:pPr>
              <w:pStyle w:val="Tabellentext"/>
            </w:pPr>
            <w:r>
              <w:t>Englis</w:t>
            </w:r>
            <w:r w:rsidR="00E40577">
              <w:t>h</w:t>
            </w:r>
          </w:p>
          <w:p w14:paraId="1BB10F64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 conceputal setup of the</w:t>
            </w:r>
            <w:r w:rsidR="00024307" w:rsidRPr="004C415B">
              <w:rPr>
                <w:lang w:val="en-GB"/>
              </w:rPr>
              <w:t xml:space="preserve"> Shared Service Center</w:t>
            </w:r>
            <w:r w:rsidRPr="004C415B">
              <w:rPr>
                <w:lang w:val="en-GB"/>
              </w:rPr>
              <w:t xml:space="preserve"> Finance</w:t>
            </w:r>
          </w:p>
          <w:p w14:paraId="72A82C8B" w14:textId="77777777" w:rsidR="00024307" w:rsidRDefault="00E40577" w:rsidP="004C415B">
            <w:pPr>
              <w:pStyle w:val="Tabellentext"/>
              <w:numPr>
                <w:ilvl w:val="0"/>
                <w:numId w:val="16"/>
              </w:numPr>
            </w:pPr>
            <w:r>
              <w:t>Implement and document FICO processes</w:t>
            </w:r>
          </w:p>
          <w:p w14:paraId="38C1B9B2" w14:textId="77777777" w:rsidR="00024307" w:rsidRPr="004C415B" w:rsidRDefault="00E4057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Create user documentation and</w:t>
            </w:r>
            <w:r w:rsidR="00024307" w:rsidRPr="004C415B">
              <w:rPr>
                <w:lang w:val="en-GB"/>
              </w:rPr>
              <w:t xml:space="preserve"> Business Blueprint </w:t>
            </w:r>
            <w:r w:rsidRPr="004C415B">
              <w:rPr>
                <w:lang w:val="en-GB"/>
              </w:rPr>
              <w:t>of the</w:t>
            </w:r>
            <w:r w:rsidR="00024307" w:rsidRPr="004C415B">
              <w:rPr>
                <w:lang w:val="en-GB"/>
              </w:rPr>
              <w:t xml:space="preserve"> Controlling-</w:t>
            </w:r>
            <w:r w:rsidRPr="004C415B">
              <w:rPr>
                <w:lang w:val="en-GB"/>
              </w:rPr>
              <w:t>processes</w:t>
            </w:r>
          </w:p>
          <w:p w14:paraId="7AFDBC66" w14:textId="77777777" w:rsidR="00741985" w:rsidRPr="004C415B" w:rsidRDefault="00741985" w:rsidP="004C415B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024307" w:rsidRPr="00BD68AD" w14:paraId="368B2F5F" w14:textId="77777777" w:rsidTr="004C415B">
        <w:trPr>
          <w:trHeight w:val="344"/>
        </w:trPr>
        <w:tc>
          <w:tcPr>
            <w:tcW w:w="9212" w:type="dxa"/>
            <w:gridSpan w:val="5"/>
            <w:shd w:val="clear" w:color="auto" w:fill="auto"/>
          </w:tcPr>
          <w:p w14:paraId="5006F8FF" w14:textId="77777777" w:rsidR="00024307" w:rsidRPr="004C415B" w:rsidRDefault="00024307" w:rsidP="00BC62C4">
            <w:pPr>
              <w:pStyle w:val="Tabellentext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lastRenderedPageBreak/>
              <w:t>Release upgrade ERP 600 to ERP 607</w:t>
            </w:r>
          </w:p>
        </w:tc>
      </w:tr>
      <w:tr w:rsidR="00024307" w:rsidRPr="00A82A78" w14:paraId="50C9E22B" w14:textId="77777777" w:rsidTr="004C415B">
        <w:tc>
          <w:tcPr>
            <w:tcW w:w="1951" w:type="dxa"/>
            <w:gridSpan w:val="2"/>
            <w:shd w:val="clear" w:color="auto" w:fill="auto"/>
          </w:tcPr>
          <w:p w14:paraId="14A51619" w14:textId="77777777" w:rsidR="00E4057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1C4D749B" w14:textId="77777777" w:rsidR="00E4057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627F28A3" w14:textId="77777777" w:rsidR="00E4057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4346D63F" w14:textId="77777777" w:rsidR="00E4057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0F961159" w14:textId="77777777" w:rsidR="00024307" w:rsidRPr="004C415B" w:rsidRDefault="00E4057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0B242A60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2014/07 – 2015/02</w:t>
            </w:r>
            <w:r w:rsidRPr="004C415B">
              <w:rPr>
                <w:lang w:val="en-GB"/>
              </w:rPr>
              <w:br/>
              <w:t>CO</w:t>
            </w:r>
          </w:p>
          <w:p w14:paraId="057A4A58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Consultant, Developer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3F82BE8D" w14:textId="77777777" w:rsidR="00024307" w:rsidRDefault="00024307" w:rsidP="004C415B">
            <w:pPr>
              <w:pStyle w:val="Tabellentext"/>
              <w:numPr>
                <w:ilvl w:val="0"/>
                <w:numId w:val="16"/>
              </w:numPr>
            </w:pPr>
            <w:r>
              <w:t>Working on SPDD und SPAU</w:t>
            </w:r>
          </w:p>
          <w:p w14:paraId="15D503FD" w14:textId="77777777" w:rsidR="00024307" w:rsidRPr="004C415B" w:rsidRDefault="0002430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ABAP adjustments and coordination of other</w:t>
            </w:r>
            <w:r w:rsidR="002C2C34">
              <w:rPr>
                <w:lang w:val="en-GB"/>
              </w:rPr>
              <w:t xml:space="preserve"> developments</w:t>
            </w:r>
          </w:p>
          <w:p w14:paraId="2806AF71" w14:textId="77777777" w:rsidR="00024307" w:rsidRDefault="00024307" w:rsidP="004C415B">
            <w:pPr>
              <w:pStyle w:val="Tabellentext"/>
              <w:numPr>
                <w:ilvl w:val="0"/>
                <w:numId w:val="16"/>
              </w:numPr>
            </w:pPr>
            <w:r>
              <w:t>Functional Tests</w:t>
            </w:r>
          </w:p>
          <w:p w14:paraId="2385542D" w14:textId="77777777" w:rsidR="00024307" w:rsidRPr="004C415B" w:rsidRDefault="00024307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Create test plans and coordinate the Business Integration Test for FI/CO</w:t>
            </w:r>
          </w:p>
          <w:p w14:paraId="4CFAF8D2" w14:textId="77777777" w:rsidR="00024307" w:rsidRDefault="00024307" w:rsidP="004C415B">
            <w:pPr>
              <w:pStyle w:val="Tabellentext"/>
              <w:numPr>
                <w:ilvl w:val="0"/>
                <w:numId w:val="16"/>
              </w:numPr>
            </w:pPr>
            <w:r>
              <w:t>Support go-live</w:t>
            </w:r>
          </w:p>
          <w:p w14:paraId="53286C26" w14:textId="77777777" w:rsidR="00741985" w:rsidRPr="00A82A78" w:rsidRDefault="00741985" w:rsidP="004C415B">
            <w:pPr>
              <w:pStyle w:val="Tabellentext"/>
              <w:ind w:left="215"/>
            </w:pPr>
          </w:p>
        </w:tc>
      </w:tr>
      <w:tr w:rsidR="00333C9A" w:rsidRPr="00BD68AD" w14:paraId="67208BB8" w14:textId="77777777" w:rsidTr="004C415B">
        <w:trPr>
          <w:trHeight w:val="103"/>
        </w:trPr>
        <w:tc>
          <w:tcPr>
            <w:tcW w:w="9212" w:type="dxa"/>
            <w:gridSpan w:val="5"/>
            <w:shd w:val="clear" w:color="auto" w:fill="auto"/>
          </w:tcPr>
          <w:p w14:paraId="6BF668D4" w14:textId="77777777" w:rsidR="00333C9A" w:rsidRPr="004C415B" w:rsidRDefault="00333C9A" w:rsidP="004C415B">
            <w:pPr>
              <w:pStyle w:val="Tabellentext"/>
              <w:spacing w:line="240" w:lineRule="auto"/>
              <w:rPr>
                <w:b/>
                <w:lang w:val="en-GB"/>
              </w:rPr>
            </w:pPr>
            <w:r w:rsidRPr="004C415B">
              <w:rPr>
                <w:b/>
                <w:lang w:val="en-GB"/>
              </w:rPr>
              <w:t xml:space="preserve">Implementation of a new branch in Ireland </w:t>
            </w:r>
            <w:r w:rsidR="00461DF8">
              <w:rPr>
                <w:b/>
                <w:lang w:val="en-GB"/>
              </w:rPr>
              <w:t xml:space="preserve">(plant abroad) </w:t>
            </w:r>
            <w:r w:rsidRPr="004C415B">
              <w:rPr>
                <w:b/>
                <w:lang w:val="en-GB"/>
              </w:rPr>
              <w:t>within the British Sales and Service Unit</w:t>
            </w:r>
          </w:p>
        </w:tc>
      </w:tr>
      <w:tr w:rsidR="00333C9A" w:rsidRPr="00BD68AD" w14:paraId="31EC24B5" w14:textId="77777777" w:rsidTr="004C415B">
        <w:tc>
          <w:tcPr>
            <w:tcW w:w="1951" w:type="dxa"/>
            <w:gridSpan w:val="2"/>
            <w:shd w:val="clear" w:color="auto" w:fill="auto"/>
          </w:tcPr>
          <w:p w14:paraId="669CF1AD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2DF05FE7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799BE387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6C749E3D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50E76F16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599D929B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0D0E2891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2010/07 – 2010/12</w:t>
            </w:r>
            <w:r w:rsidRPr="004C415B">
              <w:rPr>
                <w:lang w:val="en-GB"/>
              </w:rPr>
              <w:br/>
              <w:t>CO</w:t>
            </w:r>
          </w:p>
          <w:p w14:paraId="7336F77F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1EC1C584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English</w:t>
            </w:r>
          </w:p>
          <w:p w14:paraId="0AC30E88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 xml:space="preserve">Support </w:t>
            </w:r>
            <w:r w:rsidR="00050F7D">
              <w:rPr>
                <w:lang w:val="en-GB"/>
              </w:rPr>
              <w:t>the conceptual</w:t>
            </w:r>
            <w:r w:rsidRPr="004C415B">
              <w:rPr>
                <w:lang w:val="en-GB"/>
              </w:rPr>
              <w:t xml:space="preserve"> design of </w:t>
            </w:r>
            <w:r w:rsidR="00050F7D">
              <w:rPr>
                <w:lang w:val="en-GB"/>
              </w:rPr>
              <w:t xml:space="preserve">the </w:t>
            </w:r>
            <w:r w:rsidRPr="004C415B">
              <w:rPr>
                <w:lang w:val="en-GB"/>
              </w:rPr>
              <w:t>delivery processes between UK and Ireland and Germany and Ireland</w:t>
            </w:r>
          </w:p>
          <w:p w14:paraId="78112602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Creat</w:t>
            </w:r>
            <w:r w:rsidR="00050F7D">
              <w:rPr>
                <w:lang w:val="en-GB"/>
              </w:rPr>
              <w:t>e</w:t>
            </w:r>
            <w:r w:rsidRPr="004C415B">
              <w:rPr>
                <w:lang w:val="en-GB"/>
              </w:rPr>
              <w:t xml:space="preserve"> new Organisation Elements for</w:t>
            </w:r>
            <w:r w:rsidR="00050F7D">
              <w:rPr>
                <w:lang w:val="en-GB"/>
              </w:rPr>
              <w:t xml:space="preserve"> </w:t>
            </w:r>
            <w:r w:rsidRPr="004C415B">
              <w:rPr>
                <w:lang w:val="en-GB"/>
              </w:rPr>
              <w:t>the new Irish branch</w:t>
            </w:r>
          </w:p>
          <w:p w14:paraId="44EC1A2E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 xml:space="preserve">Implementation and </w:t>
            </w:r>
            <w:r w:rsidR="00050F7D">
              <w:rPr>
                <w:lang w:val="en-GB"/>
              </w:rPr>
              <w:t>t</w:t>
            </w:r>
            <w:r w:rsidRPr="004C415B">
              <w:rPr>
                <w:lang w:val="en-GB"/>
              </w:rPr>
              <w:t>est of new and adjusted CO processes</w:t>
            </w:r>
          </w:p>
          <w:p w14:paraId="30B52F81" w14:textId="77777777" w:rsidR="00741985" w:rsidRPr="004C415B" w:rsidRDefault="00741985" w:rsidP="004C415B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49AFF384" w14:textId="77777777" w:rsidTr="004C415B">
        <w:trPr>
          <w:trHeight w:val="235"/>
        </w:trPr>
        <w:tc>
          <w:tcPr>
            <w:tcW w:w="9212" w:type="dxa"/>
            <w:gridSpan w:val="5"/>
            <w:shd w:val="clear" w:color="auto" w:fill="auto"/>
          </w:tcPr>
          <w:p w14:paraId="4B48FA1C" w14:textId="77777777" w:rsidR="00333C9A" w:rsidRPr="004C415B" w:rsidRDefault="00333C9A" w:rsidP="00BC62C4">
            <w:pPr>
              <w:pStyle w:val="Tabellentext"/>
              <w:rPr>
                <w:b/>
                <w:u w:val="single"/>
                <w:lang w:val="en-GB"/>
              </w:rPr>
            </w:pPr>
            <w:r w:rsidRPr="004C415B">
              <w:rPr>
                <w:b/>
                <w:lang w:val="en-GB"/>
              </w:rPr>
              <w:t>Rollout of SAP template for the British Sales and Service Unit</w:t>
            </w:r>
          </w:p>
        </w:tc>
      </w:tr>
      <w:tr w:rsidR="00333C9A" w:rsidRPr="004C415B" w14:paraId="687135AC" w14:textId="77777777" w:rsidTr="004C415B">
        <w:tc>
          <w:tcPr>
            <w:tcW w:w="1951" w:type="dxa"/>
            <w:gridSpan w:val="2"/>
            <w:shd w:val="clear" w:color="auto" w:fill="auto"/>
          </w:tcPr>
          <w:p w14:paraId="7E1DE5A4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5BFFCAD9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SAP module:</w:t>
            </w:r>
          </w:p>
          <w:p w14:paraId="7F15D3D9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036D370E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0FE5B415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7A3A529B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2A80015E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2007/04 – 2009/01</w:t>
            </w:r>
            <w:r w:rsidRPr="004C415B">
              <w:rPr>
                <w:lang w:val="en-GB"/>
              </w:rPr>
              <w:br/>
              <w:t>CO</w:t>
            </w:r>
          </w:p>
          <w:p w14:paraId="0BC12CC6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0CDF4F32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English</w:t>
            </w:r>
          </w:p>
          <w:p w14:paraId="6DEDEB88" w14:textId="77777777" w:rsidR="00333C9A" w:rsidRPr="004C415B" w:rsidRDefault="00333C9A" w:rsidP="004C415B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C415B">
              <w:rPr>
                <w:lang w:val="en-GB"/>
              </w:rPr>
              <w:t>Presentation of the CO functionalities of the templates</w:t>
            </w:r>
          </w:p>
          <w:p w14:paraId="5B71AD5A" w14:textId="77777777" w:rsidR="00333C9A" w:rsidRDefault="00333C9A" w:rsidP="004C415B">
            <w:pPr>
              <w:pStyle w:val="Tabellentext"/>
              <w:numPr>
                <w:ilvl w:val="0"/>
                <w:numId w:val="13"/>
              </w:numPr>
            </w:pPr>
            <w:r>
              <w:t>Gap Analysis</w:t>
            </w:r>
          </w:p>
          <w:p w14:paraId="331433BB" w14:textId="77777777" w:rsidR="00333C9A" w:rsidRDefault="00333C9A" w:rsidP="004C415B">
            <w:pPr>
              <w:pStyle w:val="Tabellentext"/>
              <w:numPr>
                <w:ilvl w:val="0"/>
                <w:numId w:val="13"/>
              </w:numPr>
            </w:pPr>
            <w:r>
              <w:t>Customizing CO moule</w:t>
            </w:r>
          </w:p>
          <w:p w14:paraId="29116533" w14:textId="77777777" w:rsidR="00333C9A" w:rsidRDefault="00333C9A" w:rsidP="004C415B">
            <w:pPr>
              <w:pStyle w:val="Tabellentext"/>
              <w:numPr>
                <w:ilvl w:val="0"/>
                <w:numId w:val="13"/>
              </w:numPr>
            </w:pPr>
            <w:r>
              <w:t>Realisation of Gaps</w:t>
            </w:r>
          </w:p>
          <w:p w14:paraId="1B642E52" w14:textId="77777777" w:rsidR="00333C9A" w:rsidRDefault="00333C9A" w:rsidP="004C415B">
            <w:pPr>
              <w:pStyle w:val="Tabellentext"/>
              <w:numPr>
                <w:ilvl w:val="0"/>
                <w:numId w:val="13"/>
              </w:numPr>
            </w:pPr>
            <w:r>
              <w:t>Training</w:t>
            </w:r>
          </w:p>
          <w:p w14:paraId="6D51BCA1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Supporting go-live in UK</w:t>
            </w:r>
          </w:p>
          <w:p w14:paraId="73BE5935" w14:textId="77777777" w:rsidR="00741985" w:rsidRPr="004C415B" w:rsidRDefault="00741985" w:rsidP="004C415B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547A7819" w14:textId="77777777" w:rsidTr="004C415B">
        <w:trPr>
          <w:trHeight w:val="534"/>
        </w:trPr>
        <w:tc>
          <w:tcPr>
            <w:tcW w:w="9212" w:type="dxa"/>
            <w:gridSpan w:val="5"/>
            <w:shd w:val="clear" w:color="auto" w:fill="auto"/>
          </w:tcPr>
          <w:p w14:paraId="5A24E538" w14:textId="77777777" w:rsidR="00333C9A" w:rsidRPr="004C415B" w:rsidRDefault="00333C9A" w:rsidP="00BC62C4">
            <w:pPr>
              <w:pStyle w:val="Tabellentext"/>
              <w:rPr>
                <w:b/>
                <w:u w:val="single"/>
                <w:lang w:val="en-GB"/>
              </w:rPr>
            </w:pPr>
            <w:r w:rsidRPr="004C415B">
              <w:rPr>
                <w:b/>
                <w:lang w:val="en-GB"/>
              </w:rPr>
              <w:t xml:space="preserve">SAP implementation for a new assembly plant in china (assembly and sale of machines) </w:t>
            </w:r>
          </w:p>
        </w:tc>
      </w:tr>
      <w:tr w:rsidR="00333C9A" w:rsidRPr="004C415B" w14:paraId="77CCFB69" w14:textId="77777777" w:rsidTr="004C415B">
        <w:tc>
          <w:tcPr>
            <w:tcW w:w="1951" w:type="dxa"/>
            <w:gridSpan w:val="2"/>
            <w:shd w:val="clear" w:color="auto" w:fill="auto"/>
          </w:tcPr>
          <w:p w14:paraId="795E405A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Period of time:</w:t>
            </w:r>
          </w:p>
          <w:p w14:paraId="2FD7C4C4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lastRenderedPageBreak/>
              <w:t>SAP module:</w:t>
            </w:r>
          </w:p>
          <w:p w14:paraId="03A467A7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Role:</w:t>
            </w:r>
          </w:p>
          <w:p w14:paraId="552919FA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phase:</w:t>
            </w:r>
          </w:p>
          <w:p w14:paraId="24D68163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Project language:</w:t>
            </w:r>
          </w:p>
          <w:p w14:paraId="542E6637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Major issues: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13142F1D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lastRenderedPageBreak/>
              <w:t>2006/07 – 2007/02</w:t>
            </w:r>
            <w:r w:rsidRPr="004C415B">
              <w:rPr>
                <w:lang w:val="en-GB"/>
              </w:rPr>
              <w:br/>
            </w:r>
            <w:r w:rsidRPr="004C415B">
              <w:rPr>
                <w:lang w:val="en-GB"/>
              </w:rPr>
              <w:lastRenderedPageBreak/>
              <w:t>FI, CO</w:t>
            </w:r>
          </w:p>
          <w:p w14:paraId="08602AEE" w14:textId="77777777" w:rsidR="00333C9A" w:rsidRPr="004C415B" w:rsidRDefault="00333C9A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Consultant</w:t>
            </w:r>
            <w:r w:rsidRPr="004C415B">
              <w:rPr>
                <w:lang w:val="en-GB"/>
              </w:rPr>
              <w:br/>
              <w:t>Analysis, Conceptual design, Implementation</w:t>
            </w:r>
          </w:p>
          <w:p w14:paraId="6C5B9332" w14:textId="77777777" w:rsidR="00024307" w:rsidRPr="004C415B" w:rsidRDefault="00024307" w:rsidP="00BC62C4">
            <w:pPr>
              <w:pStyle w:val="Tabellentext"/>
              <w:rPr>
                <w:lang w:val="en-GB"/>
              </w:rPr>
            </w:pPr>
            <w:r w:rsidRPr="004C415B">
              <w:rPr>
                <w:lang w:val="en-GB"/>
              </w:rPr>
              <w:t>English</w:t>
            </w:r>
          </w:p>
          <w:p w14:paraId="102AE1D9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Analysis of controlling requirements (corporate and company view)</w:t>
            </w:r>
          </w:p>
          <w:p w14:paraId="5826FEE6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Match the (corporate) requirements with the responsible of the Chinese financial department</w:t>
            </w:r>
          </w:p>
          <w:p w14:paraId="6B0D98D1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 xml:space="preserve">Define and coordinate the activities of controlling department  </w:t>
            </w:r>
          </w:p>
          <w:p w14:paraId="03AC6CE9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Customize all CO settings (costing, overhead management cost object controlling) and integration settings of FI to the logistic implementation (MM and SD accounting assignment)</w:t>
            </w:r>
          </w:p>
          <w:p w14:paraId="08DAD82D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Define and coordinate programmer activities for modules FI and CO</w:t>
            </w:r>
          </w:p>
          <w:p w14:paraId="4EA3EC4C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Training</w:t>
            </w:r>
          </w:p>
          <w:p w14:paraId="01ACF110" w14:textId="77777777" w:rsidR="00333C9A" w:rsidRPr="004C415B" w:rsidRDefault="00333C9A" w:rsidP="004C415B">
            <w:pPr>
              <w:pStyle w:val="Tabellentext"/>
              <w:numPr>
                <w:ilvl w:val="0"/>
                <w:numId w:val="16"/>
              </w:numPr>
              <w:rPr>
                <w:lang w:val="en-GB"/>
              </w:rPr>
            </w:pPr>
            <w:r w:rsidRPr="004C415B">
              <w:rPr>
                <w:lang w:val="en-GB"/>
              </w:rPr>
              <w:t>Supporting go-live in china</w:t>
            </w:r>
          </w:p>
          <w:p w14:paraId="62A890EF" w14:textId="77777777" w:rsidR="00741985" w:rsidRPr="004C415B" w:rsidRDefault="00741985" w:rsidP="004C415B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0DD5F325" w14:textId="77777777" w:rsidR="008C6DA2" w:rsidRDefault="008C6DA2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428FEF41" w14:textId="77777777" w:rsidTr="008C6DA2">
        <w:trPr>
          <w:cantSplit/>
          <w:trHeight w:val="12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3DD79A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Supporting several issues of the client</w:t>
            </w:r>
          </w:p>
        </w:tc>
      </w:tr>
      <w:tr w:rsidR="00333C9A" w:rsidRPr="00BD68AD" w14:paraId="33F1EA9A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6DA5B5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21EE0FF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44E6380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4F00A6E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670FF2D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9E4E74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2006/05 – 2006/08</w:t>
            </w:r>
          </w:p>
          <w:p w14:paraId="0D8A0E6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0456427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7C40443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</w:t>
            </w:r>
          </w:p>
          <w:p w14:paraId="4885D749" w14:textId="77777777" w:rsidR="00333C9A" w:rsidRPr="00E664EC" w:rsidRDefault="00333C9A" w:rsidP="00BC62C4">
            <w:pPr>
              <w:pStyle w:val="Tabellentext"/>
              <w:numPr>
                <w:ilvl w:val="0"/>
                <w:numId w:val="28"/>
              </w:numPr>
              <w:rPr>
                <w:lang w:val="en-GB"/>
              </w:rPr>
            </w:pPr>
            <w:r w:rsidRPr="00E664EC">
              <w:rPr>
                <w:lang w:val="en-GB"/>
              </w:rPr>
              <w:t>Merge of three SAP systems to one</w:t>
            </w:r>
          </w:p>
          <w:p w14:paraId="51A0D52C" w14:textId="77777777" w:rsidR="00333C9A" w:rsidRPr="00E664EC" w:rsidRDefault="00333C9A" w:rsidP="00BC62C4">
            <w:pPr>
              <w:pStyle w:val="Tabellentext"/>
              <w:numPr>
                <w:ilvl w:val="0"/>
                <w:numId w:val="28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Control and adapt of CO authorizations</w:t>
            </w:r>
          </w:p>
          <w:p w14:paraId="221EE808" w14:textId="77777777" w:rsidR="00333C9A" w:rsidRDefault="00333C9A" w:rsidP="00BC62C4">
            <w:pPr>
              <w:pStyle w:val="Tabellentext"/>
              <w:numPr>
                <w:ilvl w:val="0"/>
                <w:numId w:val="28"/>
              </w:numPr>
              <w:rPr>
                <w:lang w:val="en-GB"/>
              </w:rPr>
            </w:pPr>
            <w:r w:rsidRPr="00E664EC">
              <w:rPr>
                <w:lang w:val="en-GB"/>
              </w:rPr>
              <w:t>Replace a system for material and resource planning in assembly</w:t>
            </w:r>
          </w:p>
          <w:p w14:paraId="16B835BA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41FF6763" w14:textId="77777777" w:rsidTr="008C6DA2">
        <w:trPr>
          <w:cantSplit/>
          <w:trHeight w:val="231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2C1DB1A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Changing of sales orders for parts to cost objects</w:t>
            </w:r>
          </w:p>
        </w:tc>
      </w:tr>
      <w:tr w:rsidR="00333C9A" w:rsidRPr="00BD68AD" w14:paraId="2732B911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E2E0CD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47B07A9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585ABEF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2C5C6BE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70A4983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571711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2005/02 – 2005/03</w:t>
            </w:r>
          </w:p>
          <w:p w14:paraId="1C0D69A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CO, SD</w:t>
            </w:r>
          </w:p>
          <w:p w14:paraId="499A4EA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3FC9597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</w:t>
            </w:r>
          </w:p>
          <w:p w14:paraId="2A7994BA" w14:textId="77777777" w:rsidR="00333C9A" w:rsidRPr="00E664EC" w:rsidRDefault="00333C9A" w:rsidP="00BC62C4">
            <w:pPr>
              <w:pStyle w:val="Tabellentext"/>
              <w:numPr>
                <w:ilvl w:val="0"/>
                <w:numId w:val="27"/>
              </w:numPr>
              <w:rPr>
                <w:lang w:val="en-GB"/>
              </w:rPr>
            </w:pPr>
            <w:r w:rsidRPr="00E664EC">
              <w:rPr>
                <w:lang w:val="en-GB"/>
              </w:rPr>
              <w:t>Analysis of relevant processes</w:t>
            </w:r>
          </w:p>
          <w:p w14:paraId="154B7864" w14:textId="77777777" w:rsidR="00333C9A" w:rsidRPr="00E664EC" w:rsidRDefault="00333C9A" w:rsidP="00BC62C4">
            <w:pPr>
              <w:pStyle w:val="Tabellentext"/>
              <w:numPr>
                <w:ilvl w:val="0"/>
                <w:numId w:val="2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Customizing of requirement classes, item category, result analysis key, accounting assignment etc.</w:t>
            </w:r>
          </w:p>
          <w:p w14:paraId="0B565F7C" w14:textId="77777777" w:rsidR="00333C9A" w:rsidRDefault="00333C9A" w:rsidP="00BC62C4">
            <w:pPr>
              <w:pStyle w:val="Tabellentext"/>
              <w:numPr>
                <w:ilvl w:val="0"/>
                <w:numId w:val="27"/>
              </w:numPr>
              <w:rPr>
                <w:lang w:val="en-GB"/>
              </w:rPr>
            </w:pPr>
            <w:r w:rsidRPr="00E664EC">
              <w:rPr>
                <w:lang w:val="en-GB"/>
              </w:rPr>
              <w:t>Integrate result analysis, settlement and balance control in month end process</w:t>
            </w:r>
          </w:p>
          <w:p w14:paraId="0B99D2A5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77F2A87A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F292B2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 a SAP template for the German sales and service unit</w:t>
            </w:r>
          </w:p>
        </w:tc>
      </w:tr>
      <w:tr w:rsidR="00333C9A" w:rsidRPr="00BD68AD" w14:paraId="63143440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364D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453A9C5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748BD6B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3BA38E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0A24BAF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E25B4E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2004/06 – 2005/01</w:t>
            </w:r>
          </w:p>
          <w:p w14:paraId="4798EE1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50F28D5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Consultant/ Developer</w:t>
            </w:r>
          </w:p>
          <w:p w14:paraId="0426450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4B325337" w14:textId="77777777" w:rsidR="00333C9A" w:rsidRPr="00E664EC" w:rsidRDefault="00333C9A" w:rsidP="00BC62C4">
            <w:pPr>
              <w:pStyle w:val="Tabellentext"/>
              <w:numPr>
                <w:ilvl w:val="0"/>
                <w:numId w:val="26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and realization for overhead controlling (cost center and internal order)</w:t>
            </w:r>
          </w:p>
          <w:p w14:paraId="64AF37A0" w14:textId="77777777" w:rsidR="00333C9A" w:rsidRDefault="00333C9A" w:rsidP="00BC62C4">
            <w:pPr>
              <w:pStyle w:val="Tabellentext"/>
              <w:numPr>
                <w:ilvl w:val="0"/>
                <w:numId w:val="26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and realization of charging activities from AG to sales and service unit</w:t>
            </w:r>
          </w:p>
          <w:p w14:paraId="30F5DC61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E664EC" w14:paraId="4C9C52B8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25723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Several enhancements</w:t>
            </w:r>
          </w:p>
        </w:tc>
      </w:tr>
      <w:tr w:rsidR="00333C9A" w:rsidRPr="00BD68AD" w14:paraId="4075BC66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41E3E6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374CBBE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5D24A0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F6E49E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0516039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894046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2003/11 – 2004/05</w:t>
            </w:r>
          </w:p>
          <w:p w14:paraId="2178DF3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35193DD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Consultant/ Developer</w:t>
            </w:r>
          </w:p>
          <w:p w14:paraId="246645A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028B3519" w14:textId="77777777" w:rsidR="00333C9A" w:rsidRPr="00E664EC" w:rsidRDefault="00333C9A" w:rsidP="00BC62C4">
            <w:pPr>
              <w:pStyle w:val="Tabellentext"/>
              <w:numPr>
                <w:ilvl w:val="0"/>
                <w:numId w:val="25"/>
              </w:numPr>
              <w:rPr>
                <w:lang w:val="en-GB"/>
              </w:rPr>
            </w:pPr>
            <w:r w:rsidRPr="00E664EC">
              <w:rPr>
                <w:lang w:val="en-GB"/>
              </w:rPr>
              <w:t>Program for matching total cost format (TCF) and sales cost format (SCF)</w:t>
            </w:r>
          </w:p>
          <w:p w14:paraId="3180A53F" w14:textId="77777777" w:rsidR="00333C9A" w:rsidRPr="00E664EC" w:rsidRDefault="00333C9A" w:rsidP="00BC62C4">
            <w:pPr>
              <w:pStyle w:val="Tabellentext"/>
              <w:numPr>
                <w:ilvl w:val="0"/>
                <w:numId w:val="25"/>
              </w:numPr>
              <w:rPr>
                <w:lang w:val="en-GB"/>
              </w:rPr>
            </w:pPr>
            <w:r w:rsidRPr="00E664EC">
              <w:rPr>
                <w:lang w:val="en-GB"/>
              </w:rPr>
              <w:t>Archiving internal orders and projects</w:t>
            </w:r>
          </w:p>
          <w:p w14:paraId="2F503F53" w14:textId="77777777" w:rsidR="00333C9A" w:rsidRPr="00E664EC" w:rsidRDefault="00333C9A" w:rsidP="00BC62C4">
            <w:pPr>
              <w:pStyle w:val="Tabellentext"/>
              <w:numPr>
                <w:ilvl w:val="0"/>
                <w:numId w:val="25"/>
              </w:numPr>
              <w:rPr>
                <w:lang w:val="en-GB"/>
              </w:rPr>
            </w:pPr>
            <w:r w:rsidRPr="00E664EC">
              <w:rPr>
                <w:lang w:val="en-GB"/>
              </w:rPr>
              <w:t>Analyse implementation of activity based costing</w:t>
            </w:r>
          </w:p>
          <w:p w14:paraId="349A310A" w14:textId="77777777" w:rsidR="00333C9A" w:rsidRDefault="00333C9A" w:rsidP="00BC62C4">
            <w:pPr>
              <w:pStyle w:val="Tabellentext"/>
              <w:numPr>
                <w:ilvl w:val="0"/>
                <w:numId w:val="25"/>
              </w:numPr>
              <w:rPr>
                <w:lang w:val="en-GB"/>
              </w:rPr>
            </w:pPr>
            <w:r w:rsidRPr="00E664EC">
              <w:rPr>
                <w:lang w:val="en-GB"/>
              </w:rPr>
              <w:t>Program to separate provision posting (allocation, drawing and elimination)</w:t>
            </w:r>
          </w:p>
          <w:p w14:paraId="1A5816F7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7FC97782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2158412E" w14:textId="77777777" w:rsidTr="008C6DA2">
        <w:trPr>
          <w:cantSplit/>
          <w:trHeight w:val="264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EFAA9F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Release upgrade SAP R/3 4.5b to SAP R/3 Enterprise (4.7)</w:t>
            </w:r>
          </w:p>
        </w:tc>
      </w:tr>
      <w:tr w:rsidR="00333C9A" w:rsidRPr="00BD68AD" w14:paraId="01452F8F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1C9355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2F1003D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470935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DD165F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540B9A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F1DF84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2003/04 – 2003/10</w:t>
            </w:r>
          </w:p>
          <w:p w14:paraId="7BC9BA3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04FAB43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20DF835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39BF25CE" w14:textId="77777777" w:rsidR="00333C9A" w:rsidRPr="00E664EC" w:rsidRDefault="00333C9A" w:rsidP="00BC62C4">
            <w:pPr>
              <w:pStyle w:val="Tabellentext"/>
              <w:numPr>
                <w:ilvl w:val="0"/>
                <w:numId w:val="24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 new release for modules CO-OM, CO-PA und CO-PC (cost object controlling)</w:t>
            </w:r>
          </w:p>
          <w:p w14:paraId="751A3151" w14:textId="77777777" w:rsidR="00333C9A" w:rsidRDefault="00333C9A" w:rsidP="00BC62C4">
            <w:pPr>
              <w:pStyle w:val="Tabellentext"/>
              <w:numPr>
                <w:ilvl w:val="0"/>
                <w:numId w:val="24"/>
              </w:numPr>
              <w:rPr>
                <w:lang w:val="en-GB"/>
              </w:rPr>
            </w:pPr>
            <w:r w:rsidRPr="00E664EC">
              <w:rPr>
                <w:lang w:val="en-GB"/>
              </w:rPr>
              <w:t>Activities: Evaluation and implementing of new functionality (if needed), test planning, function and integration testing</w:t>
            </w:r>
          </w:p>
          <w:p w14:paraId="08E2D655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29AABF94" w14:textId="77777777" w:rsidTr="008C6DA2">
        <w:trPr>
          <w:cantSplit/>
          <w:trHeight w:val="93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63E28A9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Implementing SAP SD for Selling the machines</w:t>
            </w:r>
          </w:p>
        </w:tc>
      </w:tr>
      <w:tr w:rsidR="00333C9A" w:rsidRPr="00BD68AD" w14:paraId="33F4E9AE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844A1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C1B061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63C62B0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446D70B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58975F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57F76F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2002/10 – 2003/03</w:t>
            </w:r>
          </w:p>
          <w:p w14:paraId="3604EE8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76406FD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2110468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086F8457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for product costing (make-to-order) and</w:t>
            </w:r>
            <w:r w:rsidRPr="00E664EC">
              <w:rPr>
                <w:lang w:val="en-GB"/>
              </w:rPr>
              <w:br/>
              <w:t>profitability analysis</w:t>
            </w:r>
          </w:p>
          <w:p w14:paraId="3934AD69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Customizing of product costing (make-to-order) and</w:t>
            </w:r>
            <w:r w:rsidRPr="00E664EC">
              <w:rPr>
                <w:lang w:val="en-GB"/>
              </w:rPr>
              <w:br/>
              <w:t>profitability analysis</w:t>
            </w:r>
          </w:p>
          <w:p w14:paraId="34ED6AA4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Integrate new processes into production processes</w:t>
            </w:r>
          </w:p>
          <w:p w14:paraId="1320D2B9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Support conception and customizing of the SD module</w:t>
            </w:r>
          </w:p>
          <w:p w14:paraId="6D40BF13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Implementation of enhancements (user-exit sales order, derivation in CO-PA, additional programs fort he integration into production processes)</w:t>
            </w:r>
          </w:p>
          <w:p w14:paraId="67EF1AC2" w14:textId="77777777" w:rsidR="00333C9A" w:rsidRPr="00E664EC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Implementation of new processes into month end closing</w:t>
            </w:r>
          </w:p>
          <w:p w14:paraId="5AE2832E" w14:textId="77777777" w:rsidR="00333C9A" w:rsidRDefault="00333C9A" w:rsidP="00BC62C4">
            <w:pPr>
              <w:pStyle w:val="Tabellentext"/>
              <w:numPr>
                <w:ilvl w:val="0"/>
                <w:numId w:val="23"/>
              </w:numPr>
              <w:rPr>
                <w:lang w:val="en-GB"/>
              </w:rPr>
            </w:pPr>
            <w:r w:rsidRPr="00E664EC">
              <w:rPr>
                <w:lang w:val="en-GB"/>
              </w:rPr>
              <w:t xml:space="preserve">Support customizing in SD module (conditions, Requirements classes and </w:t>
            </w:r>
            <w:r w:rsidR="00741985">
              <w:rPr>
                <w:lang w:val="en-GB"/>
              </w:rPr>
              <w:t>Account Determination</w:t>
            </w:r>
            <w:r w:rsidRPr="00E664EC">
              <w:rPr>
                <w:lang w:val="en-GB"/>
              </w:rPr>
              <w:t>)</w:t>
            </w:r>
          </w:p>
          <w:p w14:paraId="3ECF5B78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2ED3CF60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5B57EF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Fast Close 2 – Optimization of month end closing (Phase 2)</w:t>
            </w:r>
          </w:p>
        </w:tc>
      </w:tr>
      <w:tr w:rsidR="00333C9A" w:rsidRPr="00E664EC" w14:paraId="5DC0F641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C757F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10865A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0D3D3F3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01AF11E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44E742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C9EC1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2002/07 – 2002/11</w:t>
            </w:r>
          </w:p>
          <w:p w14:paraId="1D72C72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574F281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12C1DD0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32498494" w14:textId="77777777" w:rsidR="00333C9A" w:rsidRPr="00E664EC" w:rsidRDefault="00333C9A" w:rsidP="00BC62C4">
            <w:pPr>
              <w:pStyle w:val="Tabellentext"/>
              <w:numPr>
                <w:ilvl w:val="0"/>
                <w:numId w:val="22"/>
              </w:numPr>
              <w:rPr>
                <w:lang w:val="en-GB"/>
              </w:rPr>
            </w:pPr>
            <w:r w:rsidRPr="00E664EC">
              <w:rPr>
                <w:lang w:val="en-GB"/>
              </w:rPr>
              <w:t>Reduce complexity of costing</w:t>
            </w:r>
          </w:p>
          <w:p w14:paraId="496FE13B" w14:textId="77777777" w:rsidR="00333C9A" w:rsidRPr="00E664EC" w:rsidRDefault="00333C9A" w:rsidP="00BC62C4">
            <w:pPr>
              <w:pStyle w:val="Tabellentext"/>
              <w:numPr>
                <w:ilvl w:val="0"/>
                <w:numId w:val="22"/>
              </w:numPr>
              <w:rPr>
                <w:lang w:val="en-GB"/>
              </w:rPr>
            </w:pPr>
            <w:r w:rsidRPr="00E664EC">
              <w:rPr>
                <w:lang w:val="en-GB"/>
              </w:rPr>
              <w:t>Optimize structure of internal order</w:t>
            </w:r>
          </w:p>
          <w:p w14:paraId="64206880" w14:textId="77777777" w:rsidR="00333C9A" w:rsidRDefault="00333C9A" w:rsidP="00BC62C4">
            <w:pPr>
              <w:pStyle w:val="Tabellentext"/>
              <w:numPr>
                <w:ilvl w:val="0"/>
                <w:numId w:val="22"/>
              </w:numPr>
              <w:rPr>
                <w:lang w:val="en-GB"/>
              </w:rPr>
            </w:pPr>
            <w:r w:rsidRPr="00E664EC">
              <w:rPr>
                <w:lang w:val="en-GB"/>
              </w:rPr>
              <w:t>Optimize reporting</w:t>
            </w:r>
          </w:p>
          <w:p w14:paraId="4A55EF0F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4EB3F35B" w14:textId="77777777" w:rsidR="008C6DA2" w:rsidRDefault="008C6DA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532F5403" w14:textId="77777777" w:rsidTr="008C6DA2">
        <w:trPr>
          <w:cantSplit/>
          <w:trHeight w:val="122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88BB86E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Shortening/Optimization of month end closing for Controlling</w:t>
            </w:r>
          </w:p>
        </w:tc>
      </w:tr>
      <w:tr w:rsidR="00333C9A" w:rsidRPr="00BD68AD" w14:paraId="4822A1EC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B6E13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57E9D01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3FE0100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1D33C4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6FBB321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B7CE00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2001/07 – 2002/07</w:t>
            </w:r>
          </w:p>
          <w:p w14:paraId="00ABB11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CO, ABAP/4</w:t>
            </w:r>
          </w:p>
          <w:p w14:paraId="55B5373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Consultant/ Developer</w:t>
            </w:r>
          </w:p>
          <w:p w14:paraId="24130DF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0A0CC19D" w14:textId="77777777" w:rsidR="00333C9A" w:rsidRPr="00E664EC" w:rsidRDefault="00333C9A" w:rsidP="00BC62C4">
            <w:pPr>
              <w:pStyle w:val="Tabellentext"/>
              <w:numPr>
                <w:ilvl w:val="0"/>
                <w:numId w:val="21"/>
              </w:numPr>
              <w:rPr>
                <w:lang w:val="en-GB"/>
              </w:rPr>
            </w:pPr>
            <w:r w:rsidRPr="00E664EC">
              <w:rPr>
                <w:lang w:val="en-GB"/>
              </w:rPr>
              <w:t>Show possibilities of shortening month end closing for internal supply chain</w:t>
            </w:r>
          </w:p>
          <w:p w14:paraId="266C4C93" w14:textId="77777777" w:rsidR="00333C9A" w:rsidRPr="00E664EC" w:rsidRDefault="00333C9A" w:rsidP="00BC62C4">
            <w:pPr>
              <w:pStyle w:val="Tabellentext"/>
              <w:numPr>
                <w:ilvl w:val="0"/>
                <w:numId w:val="21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requirements for adapting programs</w:t>
            </w:r>
          </w:p>
          <w:p w14:paraId="23C26125" w14:textId="77777777" w:rsidR="00333C9A" w:rsidRPr="00E664EC" w:rsidRDefault="00333C9A" w:rsidP="00BC62C4">
            <w:pPr>
              <w:pStyle w:val="Tabellentext"/>
              <w:numPr>
                <w:ilvl w:val="0"/>
                <w:numId w:val="21"/>
              </w:numPr>
              <w:rPr>
                <w:lang w:val="en-GB"/>
              </w:rPr>
            </w:pPr>
            <w:r w:rsidRPr="00E664EC">
              <w:rPr>
                <w:lang w:val="en-GB"/>
              </w:rPr>
              <w:t>Optimization of own written ABAPs</w:t>
            </w:r>
          </w:p>
          <w:p w14:paraId="731595B1" w14:textId="77777777" w:rsidR="00333C9A" w:rsidRDefault="00333C9A" w:rsidP="00BC62C4">
            <w:pPr>
              <w:pStyle w:val="Tabellentext"/>
              <w:numPr>
                <w:ilvl w:val="0"/>
                <w:numId w:val="21"/>
              </w:numPr>
              <w:rPr>
                <w:lang w:val="en-GB"/>
              </w:rPr>
            </w:pPr>
            <w:r w:rsidRPr="00E664EC">
              <w:rPr>
                <w:lang w:val="en-GB"/>
              </w:rPr>
              <w:t>Optimization of result analysis and settlement of internal and sales orders</w:t>
            </w:r>
          </w:p>
          <w:p w14:paraId="1E1C8B8F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79484144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3AAC4AE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Implementing OCM (Order Change Management) in installation processes (CO Integration)</w:t>
            </w:r>
          </w:p>
        </w:tc>
      </w:tr>
      <w:tr w:rsidR="00333C9A" w:rsidRPr="00BD68AD" w14:paraId="29D2F446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3FCC9D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73D8D60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609709C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D60001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06EFA36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25BAF3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2001/02 – 2001/09</w:t>
            </w:r>
          </w:p>
          <w:p w14:paraId="025D5E7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52FDEFB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72E3372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11C87A17" w14:textId="77777777" w:rsidR="00333C9A" w:rsidRPr="00E664EC" w:rsidRDefault="00333C9A" w:rsidP="00BC62C4">
            <w:pPr>
              <w:pStyle w:val="Tabellentext"/>
              <w:numPr>
                <w:ilvl w:val="0"/>
                <w:numId w:val="20"/>
              </w:numPr>
              <w:rPr>
                <w:lang w:val="en-GB"/>
              </w:rPr>
            </w:pPr>
            <w:r w:rsidRPr="00E664EC">
              <w:rPr>
                <w:lang w:val="en-GB"/>
              </w:rPr>
              <w:t>Integration CO for implementing OCM in the assembly (replace semi-finished production orders into other order nets)</w:t>
            </w:r>
          </w:p>
          <w:p w14:paraId="5300756F" w14:textId="77777777" w:rsidR="00333C9A" w:rsidRPr="00E664EC" w:rsidRDefault="00333C9A" w:rsidP="00BC62C4">
            <w:pPr>
              <w:pStyle w:val="Tabellentext"/>
              <w:numPr>
                <w:ilvl w:val="0"/>
                <w:numId w:val="20"/>
              </w:numPr>
              <w:rPr>
                <w:lang w:val="en-GB"/>
              </w:rPr>
            </w:pPr>
            <w:r w:rsidRPr="00E664EC">
              <w:rPr>
                <w:lang w:val="en-GB"/>
              </w:rPr>
              <w:t>Analyse the feasibility of valuated versus non-valuated individual customer stock</w:t>
            </w:r>
          </w:p>
          <w:p w14:paraId="53A5FC30" w14:textId="77777777" w:rsidR="00333C9A" w:rsidRDefault="00333C9A" w:rsidP="00BC62C4">
            <w:pPr>
              <w:pStyle w:val="Tabellentext"/>
              <w:numPr>
                <w:ilvl w:val="0"/>
                <w:numId w:val="20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CO requirements and the processes for using OCM in the assembly</w:t>
            </w:r>
          </w:p>
          <w:p w14:paraId="21C8A79D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7C8F432" w14:textId="77777777" w:rsidTr="008C6DA2">
        <w:trPr>
          <w:cantSplit/>
          <w:trHeight w:val="22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CF1EAC9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Implementation of SAP for two plants (assembly) (CO-Integration)</w:t>
            </w:r>
          </w:p>
        </w:tc>
      </w:tr>
      <w:tr w:rsidR="00333C9A" w:rsidRPr="00BD68AD" w14:paraId="0206998A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34CC71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737F1F5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6EE21FD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73ECC08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CA35FF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2A4C3D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2000/11 – 2001/08</w:t>
            </w:r>
          </w:p>
          <w:p w14:paraId="05F9214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417DD63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1390DD4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3785083D" w14:textId="77777777" w:rsidR="00333C9A" w:rsidRPr="00E664EC" w:rsidRDefault="00333C9A" w:rsidP="00BC62C4">
            <w:pPr>
              <w:pStyle w:val="Tabellentext"/>
              <w:numPr>
                <w:ilvl w:val="0"/>
                <w:numId w:val="19"/>
              </w:numPr>
              <w:rPr>
                <w:lang w:val="en-GB"/>
              </w:rPr>
            </w:pPr>
            <w:r w:rsidRPr="00E664EC">
              <w:rPr>
                <w:lang w:val="en-GB"/>
              </w:rPr>
              <w:t xml:space="preserve">Conceptual design and implementation of CO </w:t>
            </w:r>
          </w:p>
          <w:p w14:paraId="0599EF25" w14:textId="77777777" w:rsidR="00333C9A" w:rsidRDefault="00333C9A" w:rsidP="00BC62C4">
            <w:pPr>
              <w:pStyle w:val="Tabellentext"/>
              <w:numPr>
                <w:ilvl w:val="0"/>
                <w:numId w:val="19"/>
              </w:numPr>
              <w:rPr>
                <w:lang w:val="en-GB"/>
              </w:rPr>
            </w:pPr>
            <w:r w:rsidRPr="00E664EC">
              <w:rPr>
                <w:lang w:val="en-GB"/>
              </w:rPr>
              <w:t>Analysis to use the valuated individual customer stock for assembly</w:t>
            </w:r>
          </w:p>
          <w:p w14:paraId="7D780FE4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72C9798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23CF269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Redesign the process for distribute revenues between internal entities (within FI/CO)</w:t>
            </w:r>
          </w:p>
        </w:tc>
      </w:tr>
      <w:tr w:rsidR="00333C9A" w:rsidRPr="00BD68AD" w14:paraId="59135A0D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4C0467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F5CD99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581447D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D145F1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18FDAD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6CBC89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2000/11 – 2001/03</w:t>
            </w:r>
          </w:p>
          <w:p w14:paraId="02DA47A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FI, CO, ABAP/4</w:t>
            </w:r>
          </w:p>
          <w:p w14:paraId="0AFCB25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1B53263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5FEE4F62" w14:textId="77777777" w:rsidR="00333C9A" w:rsidRPr="00E664EC" w:rsidRDefault="00333C9A" w:rsidP="00BC62C4">
            <w:pPr>
              <w:pStyle w:val="Tabellentext"/>
              <w:numPr>
                <w:ilvl w:val="0"/>
                <w:numId w:val="18"/>
              </w:numPr>
              <w:rPr>
                <w:lang w:val="en-GB"/>
              </w:rPr>
            </w:pPr>
            <w:r w:rsidRPr="00E664EC">
              <w:rPr>
                <w:lang w:val="en-GB"/>
              </w:rPr>
              <w:t>As-is analysis of the processes</w:t>
            </w:r>
          </w:p>
          <w:p w14:paraId="546848C4" w14:textId="77777777" w:rsidR="00333C9A" w:rsidRPr="00E664EC" w:rsidRDefault="00333C9A" w:rsidP="00BC62C4">
            <w:pPr>
              <w:pStyle w:val="Tabellentext"/>
              <w:numPr>
                <w:ilvl w:val="0"/>
                <w:numId w:val="18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gaps of actual processes and required changes</w:t>
            </w:r>
          </w:p>
          <w:p w14:paraId="3FBC6769" w14:textId="77777777" w:rsidR="00333C9A" w:rsidRPr="00E664EC" w:rsidRDefault="00333C9A" w:rsidP="00BC62C4">
            <w:pPr>
              <w:pStyle w:val="Tabellentext"/>
              <w:numPr>
                <w:ilvl w:val="0"/>
                <w:numId w:val="18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 for reconcile internal accounts of distribution and total cost format with cost of sales format</w:t>
            </w:r>
          </w:p>
          <w:p w14:paraId="39D809AD" w14:textId="77777777" w:rsidR="00333C9A" w:rsidRDefault="00333C9A" w:rsidP="00BC62C4">
            <w:pPr>
              <w:pStyle w:val="Tabellentext"/>
              <w:numPr>
                <w:ilvl w:val="0"/>
                <w:numId w:val="18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 defined processes in SAP (including ABAP/4 adjustments)</w:t>
            </w:r>
          </w:p>
          <w:p w14:paraId="2FF80638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5672780B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00AC3F74" w14:textId="77777777" w:rsidTr="00741985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074173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Analysis for implementing profit center accounting instead of business areas</w:t>
            </w:r>
          </w:p>
        </w:tc>
      </w:tr>
      <w:tr w:rsidR="00333C9A" w:rsidRPr="00BD68AD" w14:paraId="738230B3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0AF2C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1E106CA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772548B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6C636C9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D49F47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3331D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2000/07 – 2000/11</w:t>
            </w:r>
          </w:p>
          <w:p w14:paraId="1C0C1E6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17F76E0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0A459C4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</w:t>
            </w:r>
          </w:p>
          <w:p w14:paraId="2B890212" w14:textId="77777777" w:rsidR="00333C9A" w:rsidRPr="00E664EC" w:rsidRDefault="00333C9A" w:rsidP="00BC62C4">
            <w:pPr>
              <w:pStyle w:val="Tabellentext"/>
              <w:numPr>
                <w:ilvl w:val="0"/>
                <w:numId w:val="1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Check possibilities to remove revenue distribution via FI accounts and business areas with profit center accounting</w:t>
            </w:r>
          </w:p>
          <w:p w14:paraId="422141CF" w14:textId="77777777" w:rsidR="00333C9A" w:rsidRDefault="00333C9A" w:rsidP="00BC62C4">
            <w:pPr>
              <w:pStyle w:val="Tabellentext"/>
              <w:numPr>
                <w:ilvl w:val="0"/>
                <w:numId w:val="17"/>
              </w:numPr>
              <w:rPr>
                <w:lang w:val="en-GB"/>
              </w:rPr>
            </w:pPr>
            <w:r w:rsidRPr="00E664EC">
              <w:rPr>
                <w:lang w:val="en-GB"/>
              </w:rPr>
              <w:t>As-is analysis and define requirements for using the profit center accounting</w:t>
            </w:r>
          </w:p>
          <w:p w14:paraId="10E670CD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11C7976" w14:textId="77777777" w:rsidTr="008C6DA2">
        <w:trPr>
          <w:cantSplit/>
          <w:trHeight w:val="235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934720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Several enhancements in FI/CO</w:t>
            </w:r>
          </w:p>
        </w:tc>
      </w:tr>
      <w:tr w:rsidR="00333C9A" w:rsidRPr="00E664EC" w14:paraId="0353EE7D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C6C476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20FB583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657309B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0948C15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472E1D3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F23B56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2000/03 – 2000/07</w:t>
            </w:r>
          </w:p>
          <w:p w14:paraId="27F3E66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FI, CO</w:t>
            </w:r>
          </w:p>
          <w:p w14:paraId="52DA9BB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Consultant/Developer</w:t>
            </w:r>
          </w:p>
          <w:p w14:paraId="2793977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Implementation</w:t>
            </w:r>
          </w:p>
          <w:p w14:paraId="6426729D" w14:textId="77777777" w:rsidR="00333C9A" w:rsidRPr="00E664EC" w:rsidRDefault="00333C9A" w:rsidP="00BC62C4">
            <w:pPr>
              <w:pStyle w:val="Tabellentext"/>
              <w:numPr>
                <w:ilvl w:val="0"/>
                <w:numId w:val="1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for internal revenues accounting on product lines (Goods movements in SAP and non SAP systems, compute surcharges and discharges, showing on FI accounts and profitability analysis)</w:t>
            </w:r>
          </w:p>
          <w:p w14:paraId="3207EEB1" w14:textId="77777777" w:rsidR="00333C9A" w:rsidRDefault="00333C9A" w:rsidP="00BC62C4">
            <w:pPr>
              <w:pStyle w:val="Tabellentext"/>
              <w:numPr>
                <w:ilvl w:val="0"/>
                <w:numId w:val="1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Customizing and programming in ABAP</w:t>
            </w:r>
          </w:p>
          <w:p w14:paraId="755CC73A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47A611D3" w14:textId="77777777" w:rsidTr="008C6DA2">
        <w:trPr>
          <w:cantSplit/>
          <w:trHeight w:val="494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5F0F2F9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Support applications in modules CO-OPA, CO-PA, CP-PS, PS and IM (all support level)</w:t>
            </w:r>
          </w:p>
        </w:tc>
      </w:tr>
      <w:tr w:rsidR="00333C9A" w:rsidRPr="00E664EC" w14:paraId="1F1ED298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906B48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21496A7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885A6D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A5DDFD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E6035B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FA3AD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2000/03 – still ongoing</w:t>
            </w:r>
          </w:p>
          <w:p w14:paraId="39B0709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CO, IM, PS</w:t>
            </w:r>
          </w:p>
          <w:p w14:paraId="40DC684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6299960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Support (running SAP applications)</w:t>
            </w:r>
          </w:p>
          <w:p w14:paraId="391D7EC2" w14:textId="77777777" w:rsidR="00333C9A" w:rsidRPr="00E664EC" w:rsidRDefault="00333C9A" w:rsidP="00BC62C4">
            <w:pPr>
              <w:pStyle w:val="Tabellentext"/>
              <w:numPr>
                <w:ilvl w:val="0"/>
                <w:numId w:val="29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Bug fixing during month end closing</w:t>
            </w:r>
          </w:p>
          <w:p w14:paraId="3B94A7C0" w14:textId="77777777" w:rsidR="00333C9A" w:rsidRPr="00E664EC" w:rsidRDefault="00333C9A" w:rsidP="00BC62C4">
            <w:pPr>
              <w:pStyle w:val="Tabellentext"/>
              <w:numPr>
                <w:ilvl w:val="0"/>
                <w:numId w:val="29"/>
              </w:numPr>
              <w:rPr>
                <w:b/>
                <w:lang w:val="en-GB"/>
              </w:rPr>
            </w:pPr>
            <w:r w:rsidRPr="00E664EC">
              <w:rPr>
                <w:bCs/>
                <w:lang w:val="en-GB"/>
              </w:rPr>
              <w:t>Conceptual design, customizing and programming all needed enhancements</w:t>
            </w:r>
          </w:p>
          <w:p w14:paraId="50F45155" w14:textId="77777777" w:rsidR="00333C9A" w:rsidRPr="00E664EC" w:rsidRDefault="00333C9A" w:rsidP="00BC62C4">
            <w:pPr>
              <w:pStyle w:val="Tabellentext"/>
              <w:numPr>
                <w:ilvl w:val="0"/>
                <w:numId w:val="29"/>
              </w:numPr>
              <w:rPr>
                <w:b/>
                <w:lang w:val="en-GB"/>
              </w:rPr>
            </w:pPr>
            <w:r w:rsidRPr="00E664EC">
              <w:rPr>
                <w:bCs/>
                <w:lang w:val="en-GB"/>
              </w:rPr>
              <w:t>Control jobs during month end closing</w:t>
            </w:r>
          </w:p>
          <w:p w14:paraId="47E108E3" w14:textId="77777777" w:rsidR="00333C9A" w:rsidRPr="00E664EC" w:rsidRDefault="00333C9A" w:rsidP="00BC62C4">
            <w:pPr>
              <w:pStyle w:val="Tabellentext"/>
              <w:numPr>
                <w:ilvl w:val="0"/>
                <w:numId w:val="29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User administration</w:t>
            </w:r>
          </w:p>
        </w:tc>
      </w:tr>
    </w:tbl>
    <w:p w14:paraId="7C81DACC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1CB3AC30" w14:textId="77777777" w:rsidR="008C6DA2" w:rsidRDefault="008C6DA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024307" w:rsidRPr="00BD68AD" w14:paraId="42112F66" w14:textId="77777777" w:rsidTr="00741985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33E16C74" w14:textId="77777777" w:rsidR="00024307" w:rsidRPr="00684AE0" w:rsidRDefault="00024307" w:rsidP="00BC62C4">
            <w:pPr>
              <w:pStyle w:val="Tabellentext"/>
              <w:rPr>
                <w:b/>
                <w:lang w:val="en-US"/>
              </w:rPr>
            </w:pPr>
            <w:r w:rsidRPr="00684AE0">
              <w:rPr>
                <w:b/>
                <w:lang w:val="en-US"/>
              </w:rPr>
              <w:t>Client:</w:t>
            </w:r>
            <w:r w:rsidRPr="00684AE0">
              <w:rPr>
                <w:b/>
                <w:lang w:val="en-US"/>
              </w:rPr>
              <w:tab/>
            </w:r>
            <w:r w:rsidRPr="00684AE0">
              <w:rPr>
                <w:b/>
                <w:lang w:val="en-US"/>
              </w:rPr>
              <w:tab/>
            </w:r>
            <w:r w:rsidRPr="00684AE0">
              <w:rPr>
                <w:b/>
                <w:lang w:val="en-US"/>
              </w:rPr>
              <w:tab/>
              <w:t>Leading Provider for tires, wheels and car service</w:t>
            </w:r>
          </w:p>
          <w:p w14:paraId="6A0A6EC3" w14:textId="77777777" w:rsidR="00024307" w:rsidRPr="00684AE0" w:rsidRDefault="00024307" w:rsidP="00BC62C4">
            <w:pPr>
              <w:pStyle w:val="Tabellentext"/>
              <w:rPr>
                <w:b/>
                <w:lang w:val="en-US"/>
              </w:rPr>
            </w:pPr>
            <w:r w:rsidRPr="00684AE0">
              <w:rPr>
                <w:b/>
                <w:lang w:val="en-US"/>
              </w:rPr>
              <w:t>Branch:</w:t>
            </w:r>
            <w:r w:rsidRPr="00684AE0">
              <w:rPr>
                <w:b/>
                <w:lang w:val="en-US"/>
              </w:rPr>
              <w:tab/>
            </w:r>
            <w:r w:rsidRPr="00684AE0">
              <w:rPr>
                <w:b/>
                <w:lang w:val="en-US"/>
              </w:rPr>
              <w:tab/>
              <w:t>Retail</w:t>
            </w:r>
          </w:p>
          <w:p w14:paraId="2D4819C4" w14:textId="77777777" w:rsidR="00024307" w:rsidRPr="00684AE0" w:rsidRDefault="00024307" w:rsidP="00BC62C4">
            <w:pPr>
              <w:pStyle w:val="Tabellentext"/>
              <w:rPr>
                <w:b/>
                <w:lang w:val="en-US"/>
              </w:rPr>
            </w:pPr>
            <w:r w:rsidRPr="00684AE0">
              <w:rPr>
                <w:b/>
                <w:lang w:val="en-US"/>
              </w:rPr>
              <w:t>Period of time:</w:t>
            </w:r>
            <w:r w:rsidRPr="00684AE0">
              <w:rPr>
                <w:b/>
                <w:lang w:val="en-US"/>
              </w:rPr>
              <w:tab/>
              <w:t>2011/02 – still ongoing (about 1-2 PD per week)</w:t>
            </w:r>
          </w:p>
        </w:tc>
      </w:tr>
      <w:tr w:rsidR="00741985" w:rsidRPr="00BD68AD" w14:paraId="3EBEC53B" w14:textId="77777777" w:rsidTr="00741985">
        <w:trPr>
          <w:cantSplit/>
          <w:trHeight w:val="329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542290" w14:textId="77777777" w:rsidR="00741985" w:rsidRPr="00950DCC" w:rsidRDefault="00741985" w:rsidP="00BC62C4">
            <w:pPr>
              <w:pStyle w:val="Tabellentext"/>
              <w:rPr>
                <w:b/>
                <w:lang w:val="en-GB"/>
              </w:rPr>
            </w:pPr>
          </w:p>
        </w:tc>
      </w:tr>
      <w:tr w:rsidR="00024307" w:rsidRPr="00BD68AD" w14:paraId="3EC35CC2" w14:textId="77777777" w:rsidTr="008C6DA2">
        <w:trPr>
          <w:cantSplit/>
          <w:trHeight w:val="126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7A136E2" w14:textId="77777777" w:rsidR="00024307" w:rsidRPr="00950DCC" w:rsidRDefault="00024307" w:rsidP="00BC62C4">
            <w:pPr>
              <w:pStyle w:val="Tabellentext"/>
              <w:rPr>
                <w:b/>
                <w:lang w:val="en-GB"/>
              </w:rPr>
            </w:pPr>
            <w:r w:rsidRPr="00950DCC">
              <w:rPr>
                <w:b/>
                <w:lang w:val="en-GB"/>
              </w:rPr>
              <w:t>Implement functionality to do the Forecast Planning in SAP</w:t>
            </w:r>
          </w:p>
        </w:tc>
      </w:tr>
      <w:tr w:rsidR="00024307" w:rsidRPr="00950DCC" w14:paraId="2B2881B7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7CA6474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Period of time:</w:t>
            </w:r>
          </w:p>
          <w:p w14:paraId="5A7C9825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SAP module:</w:t>
            </w:r>
          </w:p>
          <w:p w14:paraId="78E5B3C1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Role:</w:t>
            </w:r>
          </w:p>
          <w:p w14:paraId="1F2DFE08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Project phase:</w:t>
            </w:r>
          </w:p>
          <w:p w14:paraId="427749C1" w14:textId="77777777" w:rsidR="00024307" w:rsidRPr="00950DCC" w:rsidRDefault="00024307" w:rsidP="00BC62C4">
            <w:pPr>
              <w:pStyle w:val="Tabellentext"/>
              <w:rPr>
                <w:lang w:val="en-GB"/>
              </w:rPr>
            </w:pPr>
            <w:r w:rsidRPr="00684AE0">
              <w:rPr>
                <w:lang w:val="en-US"/>
              </w:rPr>
              <w:t>Major issues</w:t>
            </w:r>
            <w:r w:rsidRPr="00477A52">
              <w:rPr>
                <w:lang w:val="en-GB"/>
              </w:rPr>
              <w:t xml:space="preserve">: 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5554A93" w14:textId="77777777" w:rsidR="00024307" w:rsidRPr="00950DCC" w:rsidRDefault="00024307" w:rsidP="00BC62C4">
            <w:pPr>
              <w:pStyle w:val="Tabellentext"/>
              <w:rPr>
                <w:lang w:val="en-GB"/>
              </w:rPr>
            </w:pPr>
            <w:r w:rsidRPr="00950DCC">
              <w:rPr>
                <w:lang w:val="en-GB"/>
              </w:rPr>
              <w:t>2016/04 – 2016/07</w:t>
            </w:r>
            <w:r w:rsidRPr="00950DCC">
              <w:rPr>
                <w:lang w:val="en-GB"/>
              </w:rPr>
              <w:br/>
              <w:t>CO</w:t>
            </w:r>
          </w:p>
          <w:p w14:paraId="641AE4F5" w14:textId="77777777" w:rsidR="00024307" w:rsidRPr="00950DCC" w:rsidRDefault="00024307" w:rsidP="00BC62C4">
            <w:pPr>
              <w:pStyle w:val="Tabellentext"/>
              <w:rPr>
                <w:lang w:val="en-GB"/>
              </w:rPr>
            </w:pPr>
            <w:r w:rsidRPr="00950DCC">
              <w:rPr>
                <w:lang w:val="en-GB"/>
              </w:rPr>
              <w:t>Consultant, Developer</w:t>
            </w:r>
            <w:r w:rsidRPr="00950DCC">
              <w:rPr>
                <w:lang w:val="en-GB"/>
              </w:rPr>
              <w:br/>
              <w:t>Analysis, Conceptual design, Implementation</w:t>
            </w:r>
          </w:p>
          <w:p w14:paraId="76CE7912" w14:textId="77777777" w:rsidR="00024307" w:rsidRPr="00950DCC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950DCC">
              <w:rPr>
                <w:lang w:val="en-GB"/>
              </w:rPr>
              <w:t xml:space="preserve">Conceptual design to copy actual data into plan, extrapolate the figures to year End and adjust forecast proposal with Manual planning </w:t>
            </w:r>
            <w:r w:rsidRPr="00477A52">
              <w:rPr>
                <w:lang w:val="en-GB"/>
              </w:rPr>
              <w:t>f</w:t>
            </w:r>
            <w:r>
              <w:rPr>
                <w:lang w:val="en-GB"/>
              </w:rPr>
              <w:t>un</w:t>
            </w:r>
            <w:r w:rsidRPr="00477A52">
              <w:rPr>
                <w:lang w:val="en-GB"/>
              </w:rPr>
              <w:t>c</w:t>
            </w:r>
            <w:r w:rsidRPr="00950DCC">
              <w:rPr>
                <w:lang w:val="en-GB"/>
              </w:rPr>
              <w:t>tion in SAP.</w:t>
            </w:r>
          </w:p>
          <w:p w14:paraId="6A07A138" w14:textId="77777777" w:rsidR="00024307" w:rsidRPr="00950DCC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950DCC">
              <w:rPr>
                <w:lang w:val="en-GB"/>
              </w:rPr>
              <w:t>Implement the extrapolation of actual figures with an SAP enhancement</w:t>
            </w:r>
          </w:p>
          <w:p w14:paraId="41C0E0F2" w14:textId="77777777" w:rsidR="00024307" w:rsidRPr="00950DCC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950DCC">
              <w:rPr>
                <w:lang w:val="en-GB"/>
              </w:rPr>
              <w:t xml:space="preserve">Creation of a New planning Layout to adjust tue extrapolated figures </w:t>
            </w:r>
          </w:p>
          <w:p w14:paraId="1F828A91" w14:textId="77777777" w:rsidR="00024307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950DCC">
              <w:rPr>
                <w:lang w:val="en-GB"/>
              </w:rPr>
              <w:t>Adjustment of Cost Center reports</w:t>
            </w:r>
          </w:p>
          <w:p w14:paraId="6E0AB0AB" w14:textId="77777777" w:rsidR="00741985" w:rsidRPr="00950DC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024307" w:rsidRPr="00BD68AD" w14:paraId="78857C5C" w14:textId="77777777" w:rsidTr="008C6DA2">
        <w:trPr>
          <w:cantSplit/>
          <w:trHeight w:val="536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050B0B" w14:textId="77777777" w:rsidR="00024307" w:rsidRPr="00950DCC" w:rsidRDefault="00024307" w:rsidP="00BC62C4">
            <w:pPr>
              <w:pStyle w:val="Tabellentext"/>
              <w:rPr>
                <w:b/>
                <w:lang w:val="en-GB"/>
              </w:rPr>
            </w:pPr>
            <w:r w:rsidRPr="00477A52">
              <w:rPr>
                <w:b/>
                <w:lang w:val="en-GB"/>
              </w:rPr>
              <w:t>Implementation of a Profit Center view on Cost Center (billed services on Cost Center)</w:t>
            </w:r>
          </w:p>
        </w:tc>
      </w:tr>
      <w:tr w:rsidR="00024307" w:rsidRPr="00BD68AD" w14:paraId="77264328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400CDAF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Period of time:</w:t>
            </w:r>
          </w:p>
          <w:p w14:paraId="1DDF7A95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SAP module:</w:t>
            </w:r>
          </w:p>
          <w:p w14:paraId="216E6EF6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Role:</w:t>
            </w:r>
          </w:p>
          <w:p w14:paraId="24A39C20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Project phase:</w:t>
            </w:r>
          </w:p>
          <w:p w14:paraId="33A9396A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 xml:space="preserve">Major issues: 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E0C5D6A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2015/11 – 2016/04</w:t>
            </w:r>
            <w:r w:rsidRPr="00F70FE3">
              <w:rPr>
                <w:lang w:val="en-GB"/>
              </w:rPr>
              <w:br/>
              <w:t>CO</w:t>
            </w:r>
          </w:p>
          <w:p w14:paraId="3B689768" w14:textId="77777777" w:rsidR="00024307" w:rsidRPr="00F70FE3" w:rsidRDefault="00024307" w:rsidP="00BC62C4">
            <w:pPr>
              <w:pStyle w:val="Tabellentext"/>
              <w:rPr>
                <w:lang w:val="en-GB"/>
              </w:rPr>
            </w:pPr>
            <w:r w:rsidRPr="00F70FE3">
              <w:rPr>
                <w:lang w:val="en-GB"/>
              </w:rPr>
              <w:t>Consultant, Developer</w:t>
            </w:r>
            <w:r w:rsidRPr="00F70FE3">
              <w:rPr>
                <w:lang w:val="en-GB"/>
              </w:rPr>
              <w:br/>
              <w:t>Analysis, Conceptual design, Implementation</w:t>
            </w:r>
          </w:p>
          <w:p w14:paraId="368539D6" w14:textId="77777777" w:rsidR="00024307" w:rsidRPr="00F70FE3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F70FE3">
              <w:rPr>
                <w:lang w:val="en-GB"/>
              </w:rPr>
              <w:t>Implementation of a Profit Center view via C</w:t>
            </w:r>
            <w:r>
              <w:rPr>
                <w:lang w:val="en-GB"/>
              </w:rPr>
              <w:t>ost Center</w:t>
            </w:r>
            <w:r w:rsidRPr="00F70FE3">
              <w:rPr>
                <w:lang w:val="en-GB"/>
              </w:rPr>
              <w:t xml:space="preserve"> and Internal Orders</w:t>
            </w:r>
          </w:p>
          <w:p w14:paraId="3008A467" w14:textId="77777777" w:rsidR="00024307" w:rsidRPr="00F70FE3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F70FE3">
              <w:rPr>
                <w:lang w:val="en-GB"/>
              </w:rPr>
              <w:t>Conceptual design and Implementation of billing of other income (billing in SAP)</w:t>
            </w:r>
          </w:p>
          <w:p w14:paraId="5697DF34" w14:textId="77777777" w:rsidR="00024307" w:rsidRPr="00F70FE3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F70FE3">
              <w:rPr>
                <w:lang w:val="en-GB"/>
              </w:rPr>
              <w:t>Enhancement of Cost Center Reporting to show income on billed materials</w:t>
            </w:r>
          </w:p>
          <w:p w14:paraId="1B5ABB4A" w14:textId="77777777" w:rsidR="00024307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F70FE3">
              <w:rPr>
                <w:lang w:val="en-GB"/>
              </w:rPr>
              <w:t>Creation of a new Cost Center Report with several SAP enhancements</w:t>
            </w:r>
          </w:p>
          <w:p w14:paraId="02CFC0DB" w14:textId="77777777" w:rsidR="00741985" w:rsidRPr="00F70FE3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024307" w:rsidRPr="00BD68AD" w14:paraId="0DAF25AE" w14:textId="77777777" w:rsidTr="00741985">
        <w:trPr>
          <w:cantSplit/>
          <w:trHeight w:val="534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1EB5F2E" w14:textId="77777777" w:rsidR="00024307" w:rsidRPr="00684AE0" w:rsidRDefault="00024307" w:rsidP="00BC62C4">
            <w:pPr>
              <w:pStyle w:val="Tabellentext"/>
              <w:rPr>
                <w:b/>
                <w:lang w:val="en-US"/>
              </w:rPr>
            </w:pPr>
            <w:r w:rsidRPr="00684AE0">
              <w:rPr>
                <w:b/>
                <w:lang w:val="en-US"/>
              </w:rPr>
              <w:t>Redesign/Rebuild of Profitability Analysis CO-PA for the sales of tires and wheels to the cooperation partners</w:t>
            </w:r>
          </w:p>
        </w:tc>
      </w:tr>
      <w:tr w:rsidR="00024307" w:rsidRPr="00BD68AD" w14:paraId="57A6C9B4" w14:textId="77777777" w:rsidTr="0074198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3454002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Period of time:</w:t>
            </w:r>
          </w:p>
          <w:p w14:paraId="62B53E41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SAP module:</w:t>
            </w:r>
          </w:p>
          <w:p w14:paraId="5E221FEC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Role:</w:t>
            </w:r>
          </w:p>
          <w:p w14:paraId="5E2F988B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Project phase:</w:t>
            </w:r>
          </w:p>
          <w:p w14:paraId="62FBF758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Major issues:</w:t>
            </w: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74CC58E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>
              <w:rPr>
                <w:lang w:val="en-US"/>
              </w:rPr>
              <w:t>2011/02 – 2012/07</w:t>
            </w:r>
            <w:r w:rsidRPr="00684AE0">
              <w:rPr>
                <w:lang w:val="en-US"/>
              </w:rPr>
              <w:br/>
              <w:t>CO</w:t>
            </w:r>
          </w:p>
          <w:p w14:paraId="5743C994" w14:textId="77777777" w:rsidR="00024307" w:rsidRPr="00684AE0" w:rsidRDefault="00024307" w:rsidP="00BC62C4">
            <w:pPr>
              <w:pStyle w:val="Tabellentext"/>
              <w:rPr>
                <w:lang w:val="en-US"/>
              </w:rPr>
            </w:pPr>
            <w:r w:rsidRPr="00684AE0">
              <w:rPr>
                <w:lang w:val="en-US"/>
              </w:rPr>
              <w:t>Consultant</w:t>
            </w:r>
            <w:r w:rsidRPr="00684AE0">
              <w:rPr>
                <w:lang w:val="en-US"/>
              </w:rPr>
              <w:br/>
              <w:t>Analysis, Conceptual design, Implementation</w:t>
            </w:r>
          </w:p>
          <w:p w14:paraId="5E99094E" w14:textId="77777777" w:rsidR="00024307" w:rsidRPr="00684AE0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US"/>
              </w:rPr>
            </w:pPr>
            <w:r w:rsidRPr="00684AE0">
              <w:rPr>
                <w:lang w:val="en-US"/>
              </w:rPr>
              <w:t>Support conceptual design and implementation of SAP CO (ERP Financials)</w:t>
            </w:r>
          </w:p>
          <w:p w14:paraId="3006EDAC" w14:textId="77777777" w:rsidR="00024307" w:rsidRPr="00684AE0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US"/>
              </w:rPr>
            </w:pPr>
            <w:r w:rsidRPr="00684AE0">
              <w:rPr>
                <w:lang w:val="en-US"/>
              </w:rPr>
              <w:t>Redesign/Rebuild integration of sales and purchase processes into controlling</w:t>
            </w:r>
          </w:p>
          <w:p w14:paraId="14D8AE63" w14:textId="77777777" w:rsidR="00024307" w:rsidRPr="00684AE0" w:rsidRDefault="00024307" w:rsidP="00BC62C4">
            <w:pPr>
              <w:pStyle w:val="Tabellentext"/>
              <w:numPr>
                <w:ilvl w:val="0"/>
                <w:numId w:val="38"/>
              </w:numPr>
              <w:rPr>
                <w:lang w:val="en-US"/>
              </w:rPr>
            </w:pPr>
            <w:r w:rsidRPr="00684AE0">
              <w:rPr>
                <w:lang w:val="en-US"/>
              </w:rPr>
              <w:t>Support implementation of sales and purchase processes</w:t>
            </w:r>
          </w:p>
        </w:tc>
      </w:tr>
    </w:tbl>
    <w:p w14:paraId="3494F202" w14:textId="77777777" w:rsidR="00024307" w:rsidRDefault="00024307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960B68" w:rsidRPr="00BD68AD" w14:paraId="05D9FACE" w14:textId="77777777" w:rsidTr="008C6DA2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5114F49E" w14:textId="77777777" w:rsidR="00960B68" w:rsidRPr="004D3B4E" w:rsidRDefault="00960B68" w:rsidP="00BC62C4">
            <w:pPr>
              <w:pStyle w:val="Tabellentext"/>
              <w:rPr>
                <w:b/>
                <w:lang w:val="en-GB"/>
              </w:rPr>
            </w:pPr>
            <w:r w:rsidRPr="004D3B4E">
              <w:rPr>
                <w:b/>
                <w:lang w:val="en-GB"/>
              </w:rPr>
              <w:lastRenderedPageBreak/>
              <w:t>Client:</w:t>
            </w:r>
            <w:r w:rsidRPr="004D3B4E">
              <w:rPr>
                <w:b/>
                <w:lang w:val="en-GB"/>
              </w:rPr>
              <w:tab/>
            </w:r>
            <w:r w:rsidRPr="004D3B4E">
              <w:rPr>
                <w:b/>
                <w:lang w:val="en-GB"/>
              </w:rPr>
              <w:tab/>
            </w:r>
            <w:r w:rsidRPr="004D3B4E">
              <w:rPr>
                <w:b/>
                <w:lang w:val="en-GB"/>
              </w:rPr>
              <w:tab/>
              <w:t>Worldwide Manufacturer of Self-Adhesive System Solutions</w:t>
            </w:r>
          </w:p>
          <w:p w14:paraId="2BF92C96" w14:textId="77777777" w:rsidR="00960B68" w:rsidRPr="004D3B4E" w:rsidRDefault="00960B68" w:rsidP="00BC62C4">
            <w:pPr>
              <w:pStyle w:val="Tabellen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Branch</w:t>
            </w:r>
            <w:r w:rsidRPr="004D3B4E">
              <w:rPr>
                <w:b/>
                <w:lang w:val="en-GB"/>
              </w:rPr>
              <w:t>:</w:t>
            </w:r>
            <w:r w:rsidRPr="004D3B4E">
              <w:rPr>
                <w:b/>
                <w:lang w:val="en-GB"/>
              </w:rPr>
              <w:tab/>
            </w:r>
            <w:r w:rsidRPr="004D3B4E">
              <w:rPr>
                <w:b/>
                <w:lang w:val="en-GB"/>
              </w:rPr>
              <w:tab/>
              <w:t>Consumables</w:t>
            </w:r>
          </w:p>
          <w:p w14:paraId="11305282" w14:textId="77777777" w:rsidR="00960B68" w:rsidRPr="004D3B4E" w:rsidRDefault="00960B68" w:rsidP="00BC62C4">
            <w:pPr>
              <w:pStyle w:val="Tabellen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 of time</w:t>
            </w:r>
            <w:r w:rsidRPr="004D3B4E">
              <w:rPr>
                <w:b/>
                <w:lang w:val="en-GB"/>
              </w:rPr>
              <w:t>:</w:t>
            </w:r>
            <w:r w:rsidRPr="004D3B4E">
              <w:rPr>
                <w:b/>
                <w:lang w:val="en-GB"/>
              </w:rPr>
              <w:tab/>
              <w:t>2009/05 – still ongoing (about 2 PD per month)</w:t>
            </w:r>
          </w:p>
        </w:tc>
      </w:tr>
      <w:tr w:rsidR="00960B68" w:rsidRPr="00BD68AD" w14:paraId="7C954B23" w14:textId="77777777" w:rsidTr="008C6DA2">
        <w:trPr>
          <w:cantSplit/>
          <w:trHeight w:val="238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6775F72" w14:textId="77777777" w:rsidR="00960B68" w:rsidRPr="004D3B4E" w:rsidRDefault="00960B68" w:rsidP="00BC62C4">
            <w:pPr>
              <w:pStyle w:val="Tabellentext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  <w:tr w:rsidR="00960B68" w:rsidRPr="00BD68AD" w14:paraId="247053FC" w14:textId="77777777" w:rsidTr="008C6DA2">
        <w:trPr>
          <w:cantSplit/>
          <w:trHeight w:val="209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06707CCC" w14:textId="77777777" w:rsidR="00960B68" w:rsidRPr="004D3B4E" w:rsidRDefault="00960B68" w:rsidP="00BC62C4">
            <w:pPr>
              <w:pStyle w:val="Tabellentext"/>
              <w:rPr>
                <w:b/>
                <w:lang w:val="en-GB"/>
              </w:rPr>
            </w:pPr>
            <w:r w:rsidRPr="004D3B4E">
              <w:rPr>
                <w:b/>
                <w:lang w:val="en-GB"/>
              </w:rPr>
              <w:t>Support the creation of a SAP temp</w:t>
            </w:r>
            <w:r w:rsidR="008C6DA2">
              <w:rPr>
                <w:b/>
                <w:lang w:val="en-GB"/>
              </w:rPr>
              <w:t>l</w:t>
            </w:r>
            <w:r w:rsidRPr="004D3B4E">
              <w:rPr>
                <w:b/>
                <w:lang w:val="en-GB"/>
              </w:rPr>
              <w:t>ate system for</w:t>
            </w:r>
            <w:r>
              <w:rPr>
                <w:b/>
                <w:lang w:val="en-GB"/>
              </w:rPr>
              <w:t xml:space="preserve"> </w:t>
            </w:r>
            <w:r w:rsidRPr="004D3B4E">
              <w:rPr>
                <w:b/>
                <w:lang w:val="en-GB"/>
              </w:rPr>
              <w:t>the manufacturing plants</w:t>
            </w:r>
          </w:p>
        </w:tc>
      </w:tr>
      <w:tr w:rsidR="00960B68" w:rsidRPr="00BD68AD" w14:paraId="4CA85DD5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0452B508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 w:rsidRPr="004D3B4E">
              <w:rPr>
                <w:lang w:val="en-GB"/>
              </w:rPr>
              <w:t>Period of time:</w:t>
            </w:r>
          </w:p>
          <w:p w14:paraId="73F79625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 w:rsidRPr="004D3B4E">
              <w:rPr>
                <w:lang w:val="en-GB"/>
              </w:rPr>
              <w:t>SAP module:</w:t>
            </w:r>
          </w:p>
          <w:p w14:paraId="7C480A04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 w:rsidRPr="004D3B4E">
              <w:rPr>
                <w:lang w:val="en-GB"/>
              </w:rPr>
              <w:t>Role:</w:t>
            </w:r>
          </w:p>
          <w:p w14:paraId="72B52FF7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 w:rsidRPr="004D3B4E">
              <w:rPr>
                <w:lang w:val="en-GB"/>
              </w:rPr>
              <w:t>Project phase:</w:t>
            </w:r>
          </w:p>
          <w:p w14:paraId="2BFE01F4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4A9DC4C8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>
              <w:rPr>
                <w:lang w:val="en-GB"/>
              </w:rPr>
              <w:t>2009/04 – 2011/12</w:t>
            </w:r>
            <w:r w:rsidRPr="004D3B4E">
              <w:rPr>
                <w:lang w:val="en-GB"/>
              </w:rPr>
              <w:br/>
              <w:t>CO</w:t>
            </w:r>
          </w:p>
          <w:p w14:paraId="21931003" w14:textId="77777777" w:rsidR="00960B68" w:rsidRPr="004D3B4E" w:rsidRDefault="00960B68" w:rsidP="00BC62C4">
            <w:pPr>
              <w:pStyle w:val="Tabellentext"/>
              <w:rPr>
                <w:lang w:val="en-GB"/>
              </w:rPr>
            </w:pPr>
            <w:r w:rsidRPr="004D3B4E">
              <w:rPr>
                <w:lang w:val="en-GB"/>
              </w:rPr>
              <w:t>Consultant</w:t>
            </w:r>
            <w:r w:rsidRPr="004D3B4E">
              <w:rPr>
                <w:lang w:val="en-GB"/>
              </w:rPr>
              <w:br/>
              <w:t>Analysis, Conceptual design, Implementation</w:t>
            </w:r>
          </w:p>
          <w:p w14:paraId="21DA1763" w14:textId="77777777" w:rsidR="00960B68" w:rsidRPr="004D3B4E" w:rsidRDefault="00960B68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D3B4E">
              <w:rPr>
                <w:lang w:val="en-GB"/>
              </w:rPr>
              <w:t>Support conceptual design and implementation of SAP CO (ERP Financials)</w:t>
            </w:r>
          </w:p>
          <w:p w14:paraId="46BFF1B4" w14:textId="77777777" w:rsidR="00960B68" w:rsidRPr="004D3B4E" w:rsidRDefault="00960B68" w:rsidP="00BC62C4">
            <w:pPr>
              <w:pStyle w:val="Tabellentext"/>
              <w:numPr>
                <w:ilvl w:val="0"/>
                <w:numId w:val="38"/>
              </w:numPr>
              <w:rPr>
                <w:lang w:val="en-GB"/>
              </w:rPr>
            </w:pPr>
            <w:r w:rsidRPr="004D3B4E">
              <w:rPr>
                <w:lang w:val="en-GB"/>
              </w:rPr>
              <w:t>Discuss specific issues within the template creation</w:t>
            </w:r>
          </w:p>
        </w:tc>
      </w:tr>
    </w:tbl>
    <w:p w14:paraId="72248D3E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40834C62" w14:textId="77777777" w:rsidTr="008C6DA2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7F4B6DB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One of the largest payment service provider in Europe</w:t>
            </w:r>
          </w:p>
          <w:p w14:paraId="0BBC2E58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Service provider</w:t>
            </w:r>
          </w:p>
          <w:p w14:paraId="4D4A900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Perio</w:t>
            </w:r>
            <w:r>
              <w:rPr>
                <w:b/>
                <w:lang w:val="en-GB"/>
              </w:rPr>
              <w:t>d of time:</w:t>
            </w:r>
            <w:r>
              <w:rPr>
                <w:b/>
                <w:lang w:val="en-GB"/>
              </w:rPr>
              <w:tab/>
              <w:t>2005/01 – 2007/12</w:t>
            </w:r>
          </w:p>
        </w:tc>
      </w:tr>
      <w:tr w:rsidR="00333C9A" w:rsidRPr="00BD68AD" w14:paraId="51E9D147" w14:textId="77777777" w:rsidTr="008C6DA2">
        <w:trPr>
          <w:cantSplit/>
          <w:trHeight w:val="250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8161329" w14:textId="77777777" w:rsidR="00333C9A" w:rsidRPr="00E664EC" w:rsidRDefault="00333C9A" w:rsidP="00BC62C4">
            <w:pPr>
              <w:pStyle w:val="Tabellentext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4F42CD55" w14:textId="77777777" w:rsidTr="00741985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120E7247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 xml:space="preserve">Migrate five companies into a new company code in SAP </w:t>
            </w:r>
          </w:p>
        </w:tc>
      </w:tr>
      <w:tr w:rsidR="00333C9A" w:rsidRPr="00BD68AD" w14:paraId="23922D64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50CC10E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3FB1D57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24565A9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FDE4D7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E4DA1D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7345D0D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2006/05 – 2006/08</w:t>
            </w:r>
            <w:r w:rsidRPr="00E664EC">
              <w:rPr>
                <w:lang w:val="en-GB"/>
              </w:rPr>
              <w:br/>
              <w:t>CO, FI, SD, MM</w:t>
            </w:r>
          </w:p>
          <w:p w14:paraId="586A13A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  <w:r w:rsidRPr="00E664EC">
              <w:rPr>
                <w:lang w:val="en-GB"/>
              </w:rPr>
              <w:br/>
              <w:t>Analysis, Conceptual design, Implementation</w:t>
            </w:r>
          </w:p>
          <w:p w14:paraId="78820E57" w14:textId="77777777" w:rsidR="00333C9A" w:rsidRPr="00E664EC" w:rsidRDefault="00333C9A" w:rsidP="00BC62C4">
            <w:pPr>
              <w:pStyle w:val="Tabellentext"/>
              <w:numPr>
                <w:ilvl w:val="0"/>
                <w:numId w:val="30"/>
              </w:numPr>
              <w:rPr>
                <w:b/>
                <w:lang w:val="en-GB"/>
              </w:rPr>
            </w:pPr>
            <w:r w:rsidRPr="00E664EC">
              <w:rPr>
                <w:lang w:val="en-GB"/>
              </w:rPr>
              <w:t>Conceptual design for CO to migrate the five companies (own company codes, one controlling area) into a new company code (different acquisition dates, different concepts)</w:t>
            </w:r>
          </w:p>
          <w:p w14:paraId="306D23C8" w14:textId="77777777" w:rsidR="00333C9A" w:rsidRPr="00E664EC" w:rsidRDefault="00333C9A" w:rsidP="00BC62C4">
            <w:pPr>
              <w:pStyle w:val="Tabellentext"/>
              <w:numPr>
                <w:ilvl w:val="0"/>
                <w:numId w:val="30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 CO migration and FI line items (for current fiscal year)</w:t>
            </w:r>
          </w:p>
          <w:p w14:paraId="66027304" w14:textId="77777777" w:rsidR="00333C9A" w:rsidRDefault="00333C9A" w:rsidP="00BC62C4">
            <w:pPr>
              <w:pStyle w:val="Tabellentext"/>
              <w:numPr>
                <w:ilvl w:val="0"/>
                <w:numId w:val="30"/>
              </w:numPr>
              <w:rPr>
                <w:lang w:val="en-GB"/>
              </w:rPr>
            </w:pPr>
            <w:r w:rsidRPr="00E664EC">
              <w:rPr>
                <w:lang w:val="en-GB"/>
              </w:rPr>
              <w:t>Adjust SD and MM customizing for the relevant sale organization</w:t>
            </w:r>
          </w:p>
          <w:p w14:paraId="0703459C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09C45B0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39E42640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Integrate IFRS in SAP R/3 for legal reporting and internal accounting</w:t>
            </w:r>
          </w:p>
        </w:tc>
      </w:tr>
      <w:tr w:rsidR="00333C9A" w:rsidRPr="00BD68AD" w14:paraId="01458882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062A1BA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1873775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20B50C6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CA9281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607486A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715F5FC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2006/02 – 2006/04</w:t>
            </w:r>
          </w:p>
          <w:p w14:paraId="72EA59B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FI, CO</w:t>
            </w:r>
          </w:p>
          <w:p w14:paraId="237FB3A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751B7A6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</w:t>
            </w:r>
          </w:p>
          <w:p w14:paraId="3A33F433" w14:textId="77777777" w:rsidR="00333C9A" w:rsidRPr="00E664EC" w:rsidRDefault="00333C9A" w:rsidP="00BC62C4">
            <w:pPr>
              <w:pStyle w:val="Tabellentext"/>
              <w:numPr>
                <w:ilvl w:val="0"/>
                <w:numId w:val="31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Conceptual design for internal accounting (basically self-provided software with internal activity allocation, finance leasing)</w:t>
            </w:r>
          </w:p>
          <w:p w14:paraId="762C0B49" w14:textId="77777777" w:rsidR="00333C9A" w:rsidRPr="00741985" w:rsidRDefault="00333C9A" w:rsidP="00BC62C4">
            <w:pPr>
              <w:pStyle w:val="Tabellentext"/>
              <w:numPr>
                <w:ilvl w:val="0"/>
                <w:numId w:val="31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Implement required FI and CO customizing</w:t>
            </w:r>
          </w:p>
          <w:p w14:paraId="12B9E9A8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639298B9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52E8FAB7" w14:textId="77777777" w:rsidTr="008C6DA2">
        <w:trPr>
          <w:cantSplit/>
          <w:trHeight w:val="122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09F9E593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 SD module for sales processes of services</w:t>
            </w:r>
          </w:p>
        </w:tc>
      </w:tr>
      <w:tr w:rsidR="00333C9A" w:rsidRPr="00E664EC" w14:paraId="6B92EEFD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4EE70EC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112FC3E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707AA72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2C6AFB7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1F3D4FD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0E2D5FA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2005/11 – 2006/02</w:t>
            </w:r>
          </w:p>
          <w:p w14:paraId="7DBC1E8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SD</w:t>
            </w:r>
          </w:p>
          <w:p w14:paraId="34EC011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5CF3173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Implementation, Training</w:t>
            </w:r>
          </w:p>
          <w:p w14:paraId="74CD76FC" w14:textId="77777777" w:rsidR="00333C9A" w:rsidRPr="00E664EC" w:rsidRDefault="00333C9A" w:rsidP="00BC62C4">
            <w:pPr>
              <w:pStyle w:val="Tabellentext"/>
              <w:numPr>
                <w:ilvl w:val="0"/>
                <w:numId w:val="32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Showing processes of SD in a workshop</w:t>
            </w:r>
          </w:p>
          <w:p w14:paraId="095A86A1" w14:textId="77777777" w:rsidR="00333C9A" w:rsidRPr="00E664EC" w:rsidRDefault="00333C9A" w:rsidP="00BC62C4">
            <w:pPr>
              <w:pStyle w:val="Tabellentext"/>
              <w:numPr>
                <w:ilvl w:val="0"/>
                <w:numId w:val="32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Conceptual design of sale processes with SAP</w:t>
            </w:r>
          </w:p>
          <w:p w14:paraId="70EB834F" w14:textId="77777777" w:rsidR="00333C9A" w:rsidRPr="00E664EC" w:rsidRDefault="00333C9A" w:rsidP="00BC62C4">
            <w:pPr>
              <w:pStyle w:val="Tabellentext"/>
              <w:numPr>
                <w:ilvl w:val="0"/>
                <w:numId w:val="32"/>
              </w:numPr>
              <w:rPr>
                <w:b/>
                <w:lang w:val="en-GB"/>
              </w:rPr>
            </w:pPr>
            <w:r w:rsidRPr="00E664EC">
              <w:rPr>
                <w:bCs/>
                <w:lang w:val="en-GB"/>
              </w:rPr>
              <w:t>Customizing of SD (incl. FI/CO integration)</w:t>
            </w:r>
          </w:p>
          <w:p w14:paraId="16197014" w14:textId="77777777" w:rsidR="00333C9A" w:rsidRPr="00E664EC" w:rsidRDefault="00333C9A" w:rsidP="00BC62C4">
            <w:pPr>
              <w:pStyle w:val="Tabellentext"/>
              <w:numPr>
                <w:ilvl w:val="0"/>
                <w:numId w:val="32"/>
              </w:numPr>
              <w:rPr>
                <w:b/>
                <w:lang w:val="en-GB"/>
              </w:rPr>
            </w:pPr>
            <w:r w:rsidRPr="00E664EC">
              <w:rPr>
                <w:bCs/>
                <w:lang w:val="en-GB"/>
              </w:rPr>
              <w:t>Create interface in SAP for loading quantities of sold services</w:t>
            </w:r>
          </w:p>
          <w:p w14:paraId="68ED64D6" w14:textId="77777777" w:rsidR="00333C9A" w:rsidRDefault="00333C9A" w:rsidP="00BC62C4">
            <w:pPr>
              <w:pStyle w:val="Tabellentext"/>
              <w:numPr>
                <w:ilvl w:val="0"/>
                <w:numId w:val="32"/>
              </w:numPr>
              <w:rPr>
                <w:lang w:val="en-GB"/>
              </w:rPr>
            </w:pPr>
            <w:r w:rsidRPr="00E664EC">
              <w:rPr>
                <w:lang w:val="en-GB"/>
              </w:rPr>
              <w:t>Training of employees</w:t>
            </w:r>
          </w:p>
          <w:p w14:paraId="76426112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D36CC19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7EE75F0F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Integrate six companies into an existing SAP system</w:t>
            </w:r>
          </w:p>
        </w:tc>
      </w:tr>
      <w:tr w:rsidR="00333C9A" w:rsidRPr="00E664EC" w14:paraId="44E7C278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0A40822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7CCAB1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31CC644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0930BAB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D78933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05B390E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2005/07 – 2005/10</w:t>
            </w:r>
          </w:p>
          <w:p w14:paraId="54CB8A9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CO, SD, FI</w:t>
            </w:r>
          </w:p>
          <w:p w14:paraId="1F8FDEE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6D6711E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Implementation, Training</w:t>
            </w:r>
          </w:p>
          <w:p w14:paraId="26274195" w14:textId="77777777" w:rsidR="00333C9A" w:rsidRPr="00E664EC" w:rsidRDefault="00333C9A" w:rsidP="00BC62C4">
            <w:pPr>
              <w:pStyle w:val="Tabellentext"/>
              <w:numPr>
                <w:ilvl w:val="0"/>
                <w:numId w:val="33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Create conceptual design to migrate financial accounting, controlling and sale and distribution processes</w:t>
            </w:r>
          </w:p>
          <w:p w14:paraId="4B0BC978" w14:textId="77777777" w:rsidR="00333C9A" w:rsidRPr="00E664EC" w:rsidRDefault="00333C9A" w:rsidP="00BC62C4">
            <w:pPr>
              <w:pStyle w:val="Tabellentext"/>
              <w:numPr>
                <w:ilvl w:val="0"/>
                <w:numId w:val="33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Integrate customizing settings (CO, EC-PC, MM, SD)</w:t>
            </w:r>
          </w:p>
          <w:p w14:paraId="1E3CE05B" w14:textId="77777777" w:rsidR="00333C9A" w:rsidRPr="00E664EC" w:rsidRDefault="00333C9A" w:rsidP="00BC62C4">
            <w:pPr>
              <w:pStyle w:val="Tabellentext"/>
              <w:numPr>
                <w:ilvl w:val="0"/>
                <w:numId w:val="33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Create programs for extraction</w:t>
            </w:r>
          </w:p>
          <w:p w14:paraId="2077BBC8" w14:textId="77777777" w:rsidR="00333C9A" w:rsidRPr="00E664EC" w:rsidRDefault="00333C9A" w:rsidP="00BC62C4">
            <w:pPr>
              <w:pStyle w:val="Tabellentext"/>
              <w:numPr>
                <w:ilvl w:val="0"/>
                <w:numId w:val="33"/>
              </w:numPr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Create importing interfaces with the Legacy System Migration Workbench of SAP</w:t>
            </w:r>
          </w:p>
          <w:p w14:paraId="2C6BAE64" w14:textId="77777777" w:rsidR="00333C9A" w:rsidRPr="00741985" w:rsidRDefault="00333C9A" w:rsidP="00BC62C4">
            <w:pPr>
              <w:pStyle w:val="Tabellentext"/>
              <w:numPr>
                <w:ilvl w:val="0"/>
                <w:numId w:val="33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Match migrated data</w:t>
            </w:r>
          </w:p>
          <w:p w14:paraId="3A0DF7CA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7C50D949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0A1C576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Redesign of controlling processes in SAP</w:t>
            </w:r>
          </w:p>
        </w:tc>
      </w:tr>
      <w:tr w:rsidR="00333C9A" w:rsidRPr="00BD68AD" w14:paraId="4A0CFE3E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44ACB67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30DFB65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162DE4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8F720B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BAFDAA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046463B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2005/01 – 2005/02</w:t>
            </w:r>
          </w:p>
          <w:p w14:paraId="1A52CAB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7537706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6AE0C3F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Analysis, Conceptual design, Implementation, Training</w:t>
            </w:r>
          </w:p>
          <w:p w14:paraId="4BC9ACD2" w14:textId="77777777" w:rsidR="00333C9A" w:rsidRPr="00E664EC" w:rsidRDefault="00333C9A" w:rsidP="00BC62C4">
            <w:pPr>
              <w:pStyle w:val="Tabellentext"/>
              <w:numPr>
                <w:ilvl w:val="0"/>
                <w:numId w:val="34"/>
              </w:numPr>
              <w:tabs>
                <w:tab w:val="clear" w:pos="215"/>
                <w:tab w:val="left" w:pos="231"/>
              </w:tabs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Redesign of controlling processes in month end closing</w:t>
            </w:r>
          </w:p>
          <w:p w14:paraId="12F7DE04" w14:textId="77777777" w:rsidR="00333C9A" w:rsidRPr="00E664EC" w:rsidRDefault="00333C9A" w:rsidP="00BC62C4">
            <w:pPr>
              <w:pStyle w:val="Tabellentext"/>
              <w:numPr>
                <w:ilvl w:val="0"/>
                <w:numId w:val="34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Redesign of settlement for internal order</w:t>
            </w:r>
          </w:p>
        </w:tc>
      </w:tr>
    </w:tbl>
    <w:p w14:paraId="6F82729A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7A73753A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3A6538DE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4A82DC85" w14:textId="77777777" w:rsidTr="00741985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58436DCB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Specialist in industrial surface protection</w:t>
            </w:r>
          </w:p>
          <w:p w14:paraId="2DD7FA16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Chemical industry</w:t>
            </w:r>
          </w:p>
          <w:p w14:paraId="51A1E2B3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Period of time:</w:t>
            </w:r>
            <w:r w:rsidRPr="00E664EC">
              <w:rPr>
                <w:b/>
                <w:lang w:val="en-GB"/>
              </w:rPr>
              <w:tab/>
              <w:t>2000/01 – 2002/07</w:t>
            </w:r>
          </w:p>
        </w:tc>
      </w:tr>
      <w:tr w:rsidR="00333C9A" w:rsidRPr="00BD68AD" w14:paraId="16742195" w14:textId="77777777" w:rsidTr="00741985">
        <w:trPr>
          <w:cantSplit/>
          <w:trHeight w:val="254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52BEF3" w14:textId="77777777" w:rsidR="00333C9A" w:rsidRPr="00E664EC" w:rsidRDefault="00333C9A" w:rsidP="00BC62C4">
            <w:pPr>
              <w:pStyle w:val="Tabellentext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296F1D95" w14:textId="77777777" w:rsidTr="00741985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0039188A" w14:textId="77777777" w:rsidR="00333C9A" w:rsidRPr="00E664EC" w:rsidRDefault="00333C9A" w:rsidP="00BC62C4">
            <w:pPr>
              <w:pStyle w:val="Tabellentext"/>
              <w:tabs>
                <w:tab w:val="clear" w:pos="215"/>
                <w:tab w:val="left" w:pos="514"/>
              </w:tabs>
              <w:ind w:left="231" w:hanging="231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Several reports in CO and ABAP/4</w:t>
            </w:r>
          </w:p>
        </w:tc>
      </w:tr>
      <w:tr w:rsidR="00333C9A" w:rsidRPr="00BD68AD" w14:paraId="22CCA345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26CEA07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5FEFCEF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0DE31D9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CF1FC9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4A753B6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0E74978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2002/04 – 2002/07</w:t>
            </w:r>
            <w:r w:rsidRPr="00E664EC">
              <w:rPr>
                <w:lang w:val="en-GB"/>
              </w:rPr>
              <w:br/>
              <w:t>CO, ABAP/4</w:t>
            </w:r>
          </w:p>
          <w:p w14:paraId="29E5662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Consultant/Developer</w:t>
            </w:r>
            <w:r w:rsidRPr="00E664EC">
              <w:rPr>
                <w:lang w:val="en-GB"/>
              </w:rPr>
              <w:br/>
              <w:t>Conceptual design and Implementation</w:t>
            </w:r>
          </w:p>
          <w:p w14:paraId="608D3079" w14:textId="77777777" w:rsidR="00333C9A" w:rsidRPr="00E664EC" w:rsidRDefault="00333C9A" w:rsidP="00BC62C4">
            <w:pPr>
              <w:pStyle w:val="Tabellentext"/>
              <w:numPr>
                <w:ilvl w:val="0"/>
                <w:numId w:val="37"/>
              </w:numPr>
              <w:tabs>
                <w:tab w:val="clear" w:pos="215"/>
                <w:tab w:val="left" w:pos="231"/>
              </w:tabs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Report for PP orders with using summarization hierarchies and user exit.</w:t>
            </w:r>
          </w:p>
          <w:p w14:paraId="23897C48" w14:textId="77777777" w:rsidR="00333C9A" w:rsidRPr="00E664EC" w:rsidRDefault="00333C9A" w:rsidP="00BC62C4">
            <w:pPr>
              <w:pStyle w:val="Tabellentext"/>
              <w:rPr>
                <w:bCs/>
                <w:lang w:val="en-GB"/>
              </w:rPr>
            </w:pPr>
            <w:r w:rsidRPr="00E664EC">
              <w:rPr>
                <w:bCs/>
                <w:lang w:val="en-GB"/>
              </w:rPr>
              <w:t>-</w:t>
            </w:r>
            <w:r w:rsidRPr="00E664EC">
              <w:rPr>
                <w:bCs/>
                <w:lang w:val="en-GB"/>
              </w:rPr>
              <w:tab/>
              <w:t>Advanced report for sales orders and projects with ABAP</w:t>
            </w:r>
          </w:p>
          <w:p w14:paraId="6C71A654" w14:textId="77777777" w:rsidR="00333C9A" w:rsidRPr="00741985" w:rsidRDefault="00333C9A" w:rsidP="00BC62C4">
            <w:pPr>
              <w:pStyle w:val="Tabellentext"/>
              <w:numPr>
                <w:ilvl w:val="0"/>
                <w:numId w:val="8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Special sales report for warehouse materials</w:t>
            </w:r>
          </w:p>
          <w:p w14:paraId="5F06CBFD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658E7A2B" w14:textId="77777777" w:rsidTr="00741985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1FA0594C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Creation of a stock list for semi-finished goods (progress billing)</w:t>
            </w:r>
          </w:p>
        </w:tc>
      </w:tr>
      <w:tr w:rsidR="00333C9A" w:rsidRPr="00BD68AD" w14:paraId="656BDF03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25F1C15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46936B9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20936E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2F5900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1A34FC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6138936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2000/10</w:t>
            </w:r>
            <w:r w:rsidRPr="00E664EC">
              <w:rPr>
                <w:lang w:val="en-GB"/>
              </w:rPr>
              <w:br/>
              <w:t>FI, CO, ABAP/4</w:t>
            </w:r>
          </w:p>
          <w:p w14:paraId="527CD2C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Developer</w:t>
            </w:r>
            <w:r w:rsidRPr="00E664EC">
              <w:rPr>
                <w:lang w:val="en-GB"/>
              </w:rPr>
              <w:br/>
              <w:t>Conceptual design and Realization</w:t>
            </w:r>
          </w:p>
          <w:p w14:paraId="19AE1041" w14:textId="77777777" w:rsidR="00333C9A" w:rsidRDefault="00333C9A" w:rsidP="00BC62C4">
            <w:pPr>
              <w:pStyle w:val="Tabellentext"/>
              <w:numPr>
                <w:ilvl w:val="0"/>
                <w:numId w:val="8"/>
              </w:numPr>
              <w:rPr>
                <w:lang w:val="en-GB"/>
              </w:rPr>
            </w:pPr>
            <w:r w:rsidRPr="00E664EC">
              <w:rPr>
                <w:lang w:val="en-GB"/>
              </w:rPr>
              <w:t>P&amp;L report on several CO objects (projects, orders, operations)</w:t>
            </w:r>
          </w:p>
          <w:p w14:paraId="45B254CC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12DDDE61" w14:textId="77777777" w:rsidTr="00741985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76576C2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Implementing SAP R/3 (modules PS, PP, MM, SD, FI, CO)</w:t>
            </w:r>
          </w:p>
        </w:tc>
      </w:tr>
      <w:tr w:rsidR="00333C9A" w:rsidRPr="00BD68AD" w14:paraId="2FFC473E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64A8F59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40E2B79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54A8E60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6E8C944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221081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684018E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2000/01 – 2000/03</w:t>
            </w:r>
            <w:r w:rsidRPr="00E664EC">
              <w:rPr>
                <w:lang w:val="en-GB"/>
              </w:rPr>
              <w:br/>
              <w:t>FI, CO, CATS, ABAP/4</w:t>
            </w:r>
          </w:p>
          <w:p w14:paraId="7E08E2E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Developer</w:t>
            </w:r>
            <w:r w:rsidRPr="00E664EC">
              <w:rPr>
                <w:lang w:val="en-GB"/>
              </w:rPr>
              <w:br/>
              <w:t>Conceptual design and Realization</w:t>
            </w:r>
          </w:p>
          <w:p w14:paraId="35F5E1EE" w14:textId="77777777" w:rsidR="00333C9A" w:rsidRPr="00E664EC" w:rsidRDefault="00333C9A" w:rsidP="00BC62C4">
            <w:pPr>
              <w:pStyle w:val="Tabellentext"/>
              <w:numPr>
                <w:ilvl w:val="0"/>
                <w:numId w:val="8"/>
              </w:numPr>
              <w:rPr>
                <w:lang w:val="en-GB"/>
              </w:rPr>
            </w:pPr>
            <w:r w:rsidRPr="00E664EC">
              <w:rPr>
                <w:lang w:val="en-GB"/>
              </w:rPr>
              <w:t>Interface between FI/CO und CO-PA to show sales cost format (SCF) within individual customer manufacturing (matching of TCF and SCF)</w:t>
            </w:r>
          </w:p>
          <w:p w14:paraId="34E946D8" w14:textId="77777777" w:rsidR="00333C9A" w:rsidRPr="00E664EC" w:rsidRDefault="00333C9A" w:rsidP="00BC62C4">
            <w:pPr>
              <w:pStyle w:val="Tabellentext"/>
              <w:numPr>
                <w:ilvl w:val="0"/>
                <w:numId w:val="8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program for time recording on internal orders and projects (with CATS)</w:t>
            </w:r>
          </w:p>
          <w:p w14:paraId="744FAF12" w14:textId="77777777" w:rsidR="00333C9A" w:rsidRPr="00E664EC" w:rsidRDefault="00333C9A" w:rsidP="00BC62C4">
            <w:pPr>
              <w:pStyle w:val="Tabellentext"/>
              <w:numPr>
                <w:ilvl w:val="0"/>
                <w:numId w:val="8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program for data migration of work in progress, cost of sales, sales and provisions)</w:t>
            </w:r>
          </w:p>
        </w:tc>
      </w:tr>
    </w:tbl>
    <w:p w14:paraId="7C45D92E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1EA9BABD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706DB667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32444D21" w14:textId="77777777" w:rsidTr="00741985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3BFB9424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One of the largest commercial banks in Germany</w:t>
            </w:r>
          </w:p>
          <w:p w14:paraId="3D6EF355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Commercial banks</w:t>
            </w:r>
          </w:p>
          <w:p w14:paraId="6479DDF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Period of time:</w:t>
            </w:r>
            <w:r w:rsidRPr="00E664EC">
              <w:rPr>
                <w:b/>
                <w:lang w:val="en-GB"/>
              </w:rPr>
              <w:tab/>
              <w:t>1999/05 – 1999/08</w:t>
            </w:r>
          </w:p>
        </w:tc>
      </w:tr>
      <w:tr w:rsidR="00333C9A" w:rsidRPr="00BD68AD" w14:paraId="6A5340CD" w14:textId="77777777" w:rsidTr="00741985">
        <w:trPr>
          <w:cantSplit/>
          <w:trHeight w:val="286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FB805" w14:textId="77777777" w:rsidR="00333C9A" w:rsidRPr="00E664EC" w:rsidRDefault="00333C9A" w:rsidP="00BC62C4">
            <w:pPr>
              <w:pStyle w:val="Tabellentext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25442C89" w14:textId="77777777" w:rsidTr="008C6DA2">
        <w:trPr>
          <w:cantSplit/>
          <w:trHeight w:val="240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16E9E007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 a local direct cost planning and plan allocation in SAP R/3 CO</w:t>
            </w:r>
          </w:p>
        </w:tc>
      </w:tr>
      <w:tr w:rsidR="00333C9A" w:rsidRPr="00E664EC" w14:paraId="11823F29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436D3BE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509F758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06D159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43E0F46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80CEB0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12A0928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1999/05 – 1999/08</w:t>
            </w:r>
            <w:r w:rsidRPr="00E664EC">
              <w:rPr>
                <w:lang w:val="en-GB"/>
              </w:rPr>
              <w:br/>
              <w:t>CO</w:t>
            </w:r>
          </w:p>
          <w:p w14:paraId="352226F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7A3E07C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design, Implementation, Training</w:t>
            </w:r>
          </w:p>
          <w:p w14:paraId="38BE5283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process to do the annual operation planning in several phases</w:t>
            </w:r>
          </w:p>
          <w:p w14:paraId="78703BFC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processes for recording plan data in SAP and do the plan cost allocation</w:t>
            </w:r>
          </w:p>
          <w:p w14:paraId="04BA2EEF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 defined processes</w:t>
            </w:r>
          </w:p>
          <w:p w14:paraId="75A72804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several ABAP/4 reports for handling the new planning processes</w:t>
            </w:r>
          </w:p>
          <w:p w14:paraId="28B70D34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Support user training</w:t>
            </w:r>
          </w:p>
        </w:tc>
      </w:tr>
    </w:tbl>
    <w:p w14:paraId="4CBDD55F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29AF704F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5ACAE0A3" w14:textId="77777777" w:rsidTr="00741985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4A745586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Commercial state bank in Germany</w:t>
            </w:r>
          </w:p>
          <w:p w14:paraId="6C01D2D0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Commercial state banks</w:t>
            </w:r>
          </w:p>
          <w:p w14:paraId="1D016D4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Period of time:</w:t>
            </w:r>
            <w:r w:rsidRPr="00E664EC">
              <w:rPr>
                <w:b/>
                <w:lang w:val="en-GB"/>
              </w:rPr>
              <w:tab/>
              <w:t>1998/02 – 1999/07</w:t>
            </w:r>
          </w:p>
        </w:tc>
      </w:tr>
      <w:tr w:rsidR="00333C9A" w:rsidRPr="00BD68AD" w14:paraId="339F154C" w14:textId="77777777" w:rsidTr="00741985">
        <w:trPr>
          <w:cantSplit/>
          <w:trHeight w:val="355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418B9DD" w14:textId="77777777" w:rsidR="00333C9A" w:rsidRPr="00E664EC" w:rsidRDefault="00333C9A" w:rsidP="00BC62C4">
            <w:pPr>
              <w:pStyle w:val="Tabellentext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318811C5" w14:textId="77777777" w:rsidTr="008C6DA2">
        <w:trPr>
          <w:cantSplit/>
          <w:trHeight w:val="294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7900DF6B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Year 2000 test for SAP R/3-CO</w:t>
            </w:r>
          </w:p>
        </w:tc>
      </w:tr>
      <w:tr w:rsidR="00333C9A" w:rsidRPr="00E664EC" w14:paraId="25508513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4C1E7CD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48A75E5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57DB894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C2E0F7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E13CAD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4859F4B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1999/07</w:t>
            </w:r>
            <w:r w:rsidRPr="00E664EC">
              <w:rPr>
                <w:lang w:val="en-GB"/>
              </w:rPr>
              <w:br/>
              <w:t>CO</w:t>
            </w:r>
          </w:p>
          <w:p w14:paraId="3E0F1E4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650949E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Test</w:t>
            </w:r>
          </w:p>
          <w:p w14:paraId="30661BE2" w14:textId="77777777" w:rsidR="00333C9A" w:rsidRPr="00E664EC" w:rsidRDefault="00333C9A" w:rsidP="00BC62C4">
            <w:pPr>
              <w:pStyle w:val="Tabellentext"/>
              <w:numPr>
                <w:ilvl w:val="0"/>
                <w:numId w:val="6"/>
              </w:numPr>
              <w:rPr>
                <w:lang w:val="en-GB"/>
              </w:rPr>
            </w:pPr>
            <w:r w:rsidRPr="00E664EC">
              <w:rPr>
                <w:lang w:val="en-GB"/>
              </w:rPr>
              <w:t>Check custom made programs for year 2000 ability</w:t>
            </w:r>
          </w:p>
          <w:p w14:paraId="58488092" w14:textId="77777777" w:rsidR="00333C9A" w:rsidRPr="00E664EC" w:rsidRDefault="00333C9A" w:rsidP="00BC62C4">
            <w:pPr>
              <w:pStyle w:val="Tabellentext"/>
              <w:numPr>
                <w:ilvl w:val="0"/>
                <w:numId w:val="6"/>
              </w:numPr>
              <w:rPr>
                <w:lang w:val="en-GB"/>
              </w:rPr>
            </w:pPr>
            <w:r w:rsidRPr="00E664EC">
              <w:rPr>
                <w:lang w:val="en-GB"/>
              </w:rPr>
              <w:t>Test year 2000 ability for critical business processes</w:t>
            </w:r>
          </w:p>
          <w:p w14:paraId="70794836" w14:textId="77777777" w:rsidR="00333C9A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Documentation and comment year 2000 tests</w:t>
            </w:r>
          </w:p>
          <w:p w14:paraId="77D44463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3A7686F1" w14:textId="77777777" w:rsidTr="008C6DA2">
        <w:trPr>
          <w:cantSplit/>
          <w:trHeight w:val="248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1D0DEE2A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Release upgrade SAP R/3-CO von 3.0F auf 4.0B</w:t>
            </w:r>
          </w:p>
        </w:tc>
      </w:tr>
      <w:tr w:rsidR="00333C9A" w:rsidRPr="00E664EC" w14:paraId="44CE17F3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7023A28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221F83E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2E14848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642DAED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4799995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6A9B942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1999/06</w:t>
            </w:r>
          </w:p>
          <w:p w14:paraId="6D8EE92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1E92EF8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05FC0C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Test and Implementation</w:t>
            </w:r>
          </w:p>
          <w:p w14:paraId="316ADC2E" w14:textId="77777777" w:rsidR="00333C9A" w:rsidRPr="00E664EC" w:rsidRDefault="00333C9A" w:rsidP="00BC62C4">
            <w:pPr>
              <w:pStyle w:val="Tabellentext"/>
              <w:numPr>
                <w:ilvl w:val="0"/>
                <w:numId w:val="5"/>
              </w:numPr>
              <w:rPr>
                <w:lang w:val="en-GB"/>
              </w:rPr>
            </w:pPr>
            <w:r w:rsidRPr="00E664EC">
              <w:rPr>
                <w:lang w:val="en-GB"/>
              </w:rPr>
              <w:t>Test of implemented processes in CO</w:t>
            </w:r>
          </w:p>
          <w:p w14:paraId="6B8DAA66" w14:textId="77777777" w:rsidR="00333C9A" w:rsidRPr="00E664EC" w:rsidRDefault="00333C9A" w:rsidP="00BC62C4">
            <w:pPr>
              <w:pStyle w:val="Tabellentext"/>
              <w:numPr>
                <w:ilvl w:val="0"/>
                <w:numId w:val="5"/>
              </w:numPr>
              <w:rPr>
                <w:lang w:val="en-GB"/>
              </w:rPr>
            </w:pPr>
            <w:r w:rsidRPr="00E664EC">
              <w:rPr>
                <w:lang w:val="en-GB"/>
              </w:rPr>
              <w:t>Test of custom made enhancements (Reports)</w:t>
            </w:r>
          </w:p>
          <w:p w14:paraId="34CEF527" w14:textId="77777777" w:rsidR="00333C9A" w:rsidRDefault="00333C9A" w:rsidP="00BC62C4">
            <w:pPr>
              <w:pStyle w:val="Tabellentext"/>
              <w:numPr>
                <w:ilvl w:val="0"/>
                <w:numId w:val="5"/>
              </w:numPr>
              <w:rPr>
                <w:lang w:val="en-GB"/>
              </w:rPr>
            </w:pPr>
            <w:r w:rsidRPr="00E664EC">
              <w:rPr>
                <w:lang w:val="en-GB"/>
              </w:rPr>
              <w:t>Doing the necessary adaptations</w:t>
            </w:r>
          </w:p>
          <w:p w14:paraId="029FBACE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</w:tbl>
    <w:p w14:paraId="31799814" w14:textId="77777777" w:rsidR="008C6DA2" w:rsidRDefault="008C6DA2">
      <w: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4BC53801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20CBF6BB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Conceptual design for internal activity allocation (IAA) with political prices and implementation in SAP R/3-CO</w:t>
            </w:r>
          </w:p>
        </w:tc>
      </w:tr>
      <w:tr w:rsidR="00333C9A" w:rsidRPr="00BD68AD" w14:paraId="143106B0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6802508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3BD961C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D8800D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05959FF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8256D8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2EE724B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1998/10 – 1999/05</w:t>
            </w:r>
          </w:p>
          <w:p w14:paraId="7477559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211A8F8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13008DE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design, Implementation</w:t>
            </w:r>
          </w:p>
          <w:p w14:paraId="17508D52" w14:textId="77777777" w:rsidR="00333C9A" w:rsidRPr="00E664EC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a business concept with goals and effectiveness of IAA and integrate it into profit service and cost center controlling</w:t>
            </w:r>
          </w:p>
          <w:p w14:paraId="084A3153" w14:textId="77777777" w:rsidR="00333C9A" w:rsidRPr="00E664EC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to integrate the IAA into individual product costing IS-B (banking)</w:t>
            </w:r>
          </w:p>
          <w:p w14:paraId="2152E8EA" w14:textId="77777777" w:rsidR="00333C9A" w:rsidRPr="00E664EC" w:rsidRDefault="00333C9A" w:rsidP="00BC62C4">
            <w:pPr>
              <w:pStyle w:val="Tabellentext"/>
              <w:numPr>
                <w:ilvl w:val="0"/>
                <w:numId w:val="2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Develop the IAA in workshops together with the departments for activity output:</w:t>
            </w:r>
          </w:p>
          <w:p w14:paraId="04BE0F7C" w14:textId="77777777" w:rsidR="00333C9A" w:rsidRPr="00E664EC" w:rsidRDefault="00333C9A" w:rsidP="00BC62C4">
            <w:pPr>
              <w:pStyle w:val="Tabellentext"/>
              <w:numPr>
                <w:ilvl w:val="0"/>
                <w:numId w:val="3"/>
              </w:numPr>
              <w:tabs>
                <w:tab w:val="left" w:pos="497"/>
              </w:tabs>
              <w:ind w:hanging="146"/>
              <w:rPr>
                <w:lang w:val="en-GB"/>
              </w:rPr>
            </w:pPr>
            <w:r w:rsidRPr="00E664EC">
              <w:rPr>
                <w:lang w:val="en-GB"/>
              </w:rPr>
              <w:t>Demonstrate IAA to the participants</w:t>
            </w:r>
          </w:p>
          <w:p w14:paraId="0A64BD8D" w14:textId="77777777" w:rsidR="00333C9A" w:rsidRPr="00E664EC" w:rsidRDefault="00333C9A" w:rsidP="00BC62C4">
            <w:pPr>
              <w:pStyle w:val="Tabellentext"/>
              <w:numPr>
                <w:ilvl w:val="0"/>
                <w:numId w:val="3"/>
              </w:numPr>
              <w:tabs>
                <w:tab w:val="left" w:pos="497"/>
              </w:tabs>
              <w:ind w:hanging="146"/>
              <w:rPr>
                <w:lang w:val="en-GB"/>
              </w:rPr>
            </w:pPr>
            <w:r w:rsidRPr="00E664EC">
              <w:rPr>
                <w:lang w:val="en-GB"/>
              </w:rPr>
              <w:t>Develop activities</w:t>
            </w:r>
          </w:p>
          <w:p w14:paraId="55C871DC" w14:textId="77777777" w:rsidR="00333C9A" w:rsidRPr="00E664EC" w:rsidRDefault="00333C9A" w:rsidP="00BC62C4">
            <w:pPr>
              <w:pStyle w:val="Tabellentext"/>
              <w:numPr>
                <w:ilvl w:val="0"/>
                <w:numId w:val="3"/>
              </w:numPr>
              <w:tabs>
                <w:tab w:val="left" w:pos="497"/>
              </w:tabs>
              <w:ind w:hanging="146"/>
              <w:rPr>
                <w:lang w:val="en-GB"/>
              </w:rPr>
            </w:pPr>
            <w:r w:rsidRPr="00E664EC">
              <w:rPr>
                <w:lang w:val="en-GB"/>
              </w:rPr>
              <w:t>Discuss and define political prices for activities</w:t>
            </w:r>
          </w:p>
          <w:p w14:paraId="05C4E223" w14:textId="77777777" w:rsidR="00333C9A" w:rsidRPr="00E664EC" w:rsidRDefault="00333C9A" w:rsidP="00BC62C4">
            <w:pPr>
              <w:pStyle w:val="Tabellentext"/>
              <w:numPr>
                <w:ilvl w:val="0"/>
                <w:numId w:val="4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 IAA in CO</w:t>
            </w:r>
          </w:p>
          <w:p w14:paraId="6D240AB1" w14:textId="77777777" w:rsidR="00333C9A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an interface for loading activity quantities</w:t>
            </w:r>
          </w:p>
          <w:p w14:paraId="1ABB0810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4A45FA1A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37DA3C3E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Implementation SAP R/3 (modules FI, CO)</w:t>
            </w:r>
          </w:p>
        </w:tc>
      </w:tr>
      <w:tr w:rsidR="00333C9A" w:rsidRPr="00BD68AD" w14:paraId="129DF8B2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7998A0A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F57B4A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2BB4FD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6F3338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B0D0AB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2E605F8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1998/02 – 1999/01</w:t>
            </w:r>
          </w:p>
          <w:p w14:paraId="423C8F9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</w:t>
            </w:r>
          </w:p>
          <w:p w14:paraId="285E32E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Consultant, Sub project lead</w:t>
            </w:r>
          </w:p>
          <w:p w14:paraId="40D3C2F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design, Implementation, Training, Project Management</w:t>
            </w:r>
          </w:p>
          <w:p w14:paraId="16EAC7DC" w14:textId="77777777" w:rsidR="00333C9A" w:rsidRPr="00E664EC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for the CO implementation</w:t>
            </w:r>
          </w:p>
          <w:p w14:paraId="480205C2" w14:textId="77777777" w:rsidR="00333C9A" w:rsidRPr="00E664EC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Implementing overhead cost controlling, including Customizing, interfaces (incoming &amp; outgoing), individual reports and authorizations</w:t>
            </w:r>
          </w:p>
          <w:p w14:paraId="10A3BE38" w14:textId="77777777" w:rsidR="00333C9A" w:rsidRPr="00E664EC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Training of key users and end user</w:t>
            </w:r>
          </w:p>
          <w:p w14:paraId="74C51C8B" w14:textId="77777777" w:rsidR="00333C9A" w:rsidRDefault="00333C9A" w:rsidP="00BC62C4">
            <w:pPr>
              <w:pStyle w:val="Tabellentext"/>
              <w:numPr>
                <w:ilvl w:val="0"/>
                <w:numId w:val="35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mile stone plan and track project progress, resources and budget</w:t>
            </w:r>
          </w:p>
          <w:p w14:paraId="48E4F529" w14:textId="77777777" w:rsidR="00741985" w:rsidRPr="00E664EC" w:rsidRDefault="00741985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151941C4" w14:textId="77777777" w:rsidTr="00741985">
        <w:trPr>
          <w:cantSplit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515A6D20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Business concept for a multi currency accounting with SAP</w:t>
            </w:r>
          </w:p>
        </w:tc>
      </w:tr>
      <w:tr w:rsidR="00333C9A" w:rsidRPr="00BD68AD" w14:paraId="26AF3983" w14:textId="77777777" w:rsidTr="00741985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04FCA73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BA7A67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9AB34D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817331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0D0FAD0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2D6ED8A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1997/10 – 1998/01</w:t>
            </w:r>
          </w:p>
          <w:p w14:paraId="107ABEC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FI</w:t>
            </w:r>
          </w:p>
          <w:p w14:paraId="4FF5F45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29ACA1B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</w:t>
            </w:r>
          </w:p>
          <w:p w14:paraId="5EC42AEA" w14:textId="77777777" w:rsidR="00333C9A" w:rsidRPr="00E664EC" w:rsidRDefault="00333C9A" w:rsidP="00BC62C4">
            <w:pPr>
              <w:pStyle w:val="Tabellentext"/>
              <w:numPr>
                <w:ilvl w:val="0"/>
                <w:numId w:val="36"/>
              </w:numPr>
              <w:rPr>
                <w:lang w:val="en-GB"/>
              </w:rPr>
            </w:pPr>
            <w:r w:rsidRPr="00E664EC">
              <w:rPr>
                <w:lang w:val="en-GB"/>
              </w:rPr>
              <w:t>Create business concept (Analyse current processes; define target processes; Conceptual design for target processes in SAP; Analysis and conceptual design of interfaces to SAP)</w:t>
            </w:r>
          </w:p>
        </w:tc>
      </w:tr>
    </w:tbl>
    <w:p w14:paraId="2B3E1CA6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08DDDFC7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42DE961B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5001DA15" w14:textId="77777777" w:rsidTr="00BC62C4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70316837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Mechanical engineer in Darmstadt, Germany</w:t>
            </w:r>
          </w:p>
          <w:p w14:paraId="32780117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Mechanical engineering</w:t>
            </w:r>
          </w:p>
          <w:p w14:paraId="40CE939E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Period of time:</w:t>
            </w:r>
            <w:r>
              <w:rPr>
                <w:b/>
                <w:lang w:val="en-GB"/>
              </w:rPr>
              <w:tab/>
              <w:t>1999/07</w:t>
            </w:r>
          </w:p>
        </w:tc>
      </w:tr>
      <w:tr w:rsidR="00333C9A" w:rsidRPr="00BD68AD" w14:paraId="24C15F2F" w14:textId="77777777" w:rsidTr="00BC62C4">
        <w:trPr>
          <w:cantSplit/>
          <w:trHeight w:val="355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182E9E" w14:textId="77777777" w:rsidR="00333C9A" w:rsidRPr="00E664EC" w:rsidRDefault="00333C9A" w:rsidP="00BC62C4">
            <w:pPr>
              <w:pStyle w:val="Tabellentext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5FE00B3D" w14:textId="77777777" w:rsidTr="00BC62C4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296D4440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Year 2000 test for SAP R/3-CO</w:t>
            </w:r>
          </w:p>
        </w:tc>
      </w:tr>
      <w:tr w:rsidR="00333C9A" w:rsidRPr="00BD68AD" w14:paraId="5287A661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311C01A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1A77F2A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06A4D71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7CDC992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35ED049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60D5624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1999/07</w:t>
            </w:r>
            <w:r w:rsidRPr="00E664EC">
              <w:rPr>
                <w:lang w:val="en-GB"/>
              </w:rPr>
              <w:br/>
              <w:t>CO</w:t>
            </w:r>
          </w:p>
          <w:p w14:paraId="752826B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2061398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Test</w:t>
            </w:r>
          </w:p>
          <w:p w14:paraId="4CE8D92B" w14:textId="77777777" w:rsidR="00333C9A" w:rsidRPr="00E664EC" w:rsidRDefault="00333C9A" w:rsidP="00BC62C4">
            <w:pPr>
              <w:pStyle w:val="Tabellentext"/>
              <w:numPr>
                <w:ilvl w:val="0"/>
                <w:numId w:val="6"/>
              </w:numPr>
              <w:rPr>
                <w:lang w:val="en-GB"/>
              </w:rPr>
            </w:pPr>
            <w:r w:rsidRPr="00E664EC">
              <w:rPr>
                <w:lang w:val="en-GB"/>
              </w:rPr>
              <w:t>Check custom made programs for year 2000 ability</w:t>
            </w:r>
          </w:p>
          <w:p w14:paraId="1BE01A65" w14:textId="77777777" w:rsidR="00333C9A" w:rsidRPr="00E664EC" w:rsidRDefault="00333C9A" w:rsidP="00BC62C4">
            <w:pPr>
              <w:pStyle w:val="Tabellentext"/>
              <w:numPr>
                <w:ilvl w:val="0"/>
                <w:numId w:val="6"/>
              </w:numPr>
              <w:rPr>
                <w:lang w:val="en-GB"/>
              </w:rPr>
            </w:pPr>
            <w:r w:rsidRPr="00E664EC">
              <w:rPr>
                <w:lang w:val="en-GB"/>
              </w:rPr>
              <w:t>Test year 2000 ability for critical business processes</w:t>
            </w:r>
          </w:p>
          <w:p w14:paraId="7F614B03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Documentation and comment year 2000 tests</w:t>
            </w:r>
          </w:p>
        </w:tc>
      </w:tr>
    </w:tbl>
    <w:p w14:paraId="3906AD7B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503A2425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BD68AD" w14:paraId="6F040915" w14:textId="77777777" w:rsidTr="00BC62C4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61897ED3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Client: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One of the world largest company for specific chemical products</w:t>
            </w:r>
          </w:p>
          <w:p w14:paraId="72D3474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Branch:</w:t>
            </w:r>
            <w:r w:rsidRPr="00E664EC">
              <w:rPr>
                <w:b/>
                <w:lang w:val="en-GB"/>
              </w:rPr>
              <w:tab/>
            </w:r>
            <w:r w:rsidRPr="00E664EC">
              <w:rPr>
                <w:b/>
                <w:lang w:val="en-GB"/>
              </w:rPr>
              <w:tab/>
              <w:t>Chemical industry</w:t>
            </w:r>
          </w:p>
          <w:p w14:paraId="2E618A5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Period of time:</w:t>
            </w:r>
            <w:r w:rsidRPr="00E664EC">
              <w:rPr>
                <w:b/>
                <w:lang w:val="en-GB"/>
              </w:rPr>
              <w:tab/>
              <w:t>1999/12 – 2000/03</w:t>
            </w:r>
          </w:p>
        </w:tc>
      </w:tr>
      <w:tr w:rsidR="00333C9A" w:rsidRPr="00BD68AD" w14:paraId="3177DDC7" w14:textId="77777777" w:rsidTr="00BC62C4">
        <w:trPr>
          <w:cantSplit/>
          <w:trHeight w:val="355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8DD6BA9" w14:textId="77777777" w:rsidR="00333C9A" w:rsidRPr="00E664EC" w:rsidRDefault="00333C9A" w:rsidP="00BC62C4">
            <w:pPr>
              <w:pStyle w:val="Tabellentext"/>
              <w:rPr>
                <w:b/>
                <w:sz w:val="28"/>
                <w:szCs w:val="28"/>
                <w:lang w:val="en-GB"/>
              </w:rPr>
            </w:pPr>
          </w:p>
        </w:tc>
      </w:tr>
      <w:tr w:rsidR="00333C9A" w:rsidRPr="00BD68AD" w14:paraId="0859FFC7" w14:textId="77777777" w:rsidTr="008C6DA2">
        <w:trPr>
          <w:cantSplit/>
          <w:trHeight w:val="264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5E83FBA6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Release upgrade from 3.0i auf 4.6b</w:t>
            </w:r>
          </w:p>
        </w:tc>
      </w:tr>
      <w:tr w:rsidR="00333C9A" w:rsidRPr="00BD68AD" w14:paraId="41AD4850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7FB61B0E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0838D6E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07994EA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1F6A7A3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2DF4FE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5C08DBB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2000/03</w:t>
            </w:r>
            <w:r w:rsidRPr="00E664EC">
              <w:rPr>
                <w:lang w:val="en-GB"/>
              </w:rPr>
              <w:br/>
              <w:t>ABAP/4</w:t>
            </w:r>
          </w:p>
          <w:p w14:paraId="5AE18E9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Developer</w:t>
            </w:r>
          </w:p>
          <w:p w14:paraId="1A27F68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Realization</w:t>
            </w:r>
          </w:p>
          <w:p w14:paraId="0A2A1B79" w14:textId="77777777" w:rsidR="00333C9A" w:rsidRPr="00BC62C4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bCs/>
                <w:lang w:val="en-GB"/>
              </w:rPr>
              <w:t>Adapt programs for automatic costing (see below) von 3.0i auf 4.6b</w:t>
            </w:r>
          </w:p>
          <w:p w14:paraId="0C6CB6CB" w14:textId="77777777" w:rsidR="00BC62C4" w:rsidRPr="00E664EC" w:rsidRDefault="00BC62C4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5848EB72" w14:textId="77777777" w:rsidTr="00BC62C4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2FBBF23D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Automate product costing (CO-PC)</w:t>
            </w:r>
          </w:p>
        </w:tc>
      </w:tr>
      <w:tr w:rsidR="00333C9A" w:rsidRPr="00BD68AD" w14:paraId="216348D4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007D53B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6301BBD8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54902CE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A18752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7528EEA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154180A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1999/11 – 1999/12</w:t>
            </w:r>
            <w:r w:rsidRPr="00E664EC">
              <w:rPr>
                <w:lang w:val="en-GB"/>
              </w:rPr>
              <w:br/>
              <w:t>CO, ABAP/4</w:t>
            </w:r>
          </w:p>
          <w:p w14:paraId="0CF036E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Developer</w:t>
            </w:r>
          </w:p>
          <w:p w14:paraId="7676AE9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Conceptual design and Realization</w:t>
            </w:r>
          </w:p>
          <w:p w14:paraId="4214573B" w14:textId="77777777" w:rsidR="00333C9A" w:rsidRPr="00E664EC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Conceptual design and realization of a decision support program for costing of process orders</w:t>
            </w:r>
          </w:p>
        </w:tc>
      </w:tr>
    </w:tbl>
    <w:p w14:paraId="78EDB10C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51AE16DD" w14:textId="77777777" w:rsidR="00333C9A" w:rsidRDefault="00333C9A" w:rsidP="00BC62C4">
      <w:pPr>
        <w:pStyle w:val="Kopfzeile"/>
        <w:tabs>
          <w:tab w:val="clear" w:pos="4536"/>
          <w:tab w:val="clear" w:pos="9072"/>
        </w:tabs>
        <w:spacing w:line="360" w:lineRule="auto"/>
        <w:rPr>
          <w:lang w:val="en-GB"/>
        </w:rPr>
      </w:pPr>
    </w:p>
    <w:p w14:paraId="1EAFFFB8" w14:textId="77777777" w:rsidR="008C6DA2" w:rsidRPr="00477A52" w:rsidRDefault="008C6DA2">
      <w:pPr>
        <w:rPr>
          <w:lang w:val="en-GB"/>
        </w:rPr>
      </w:pPr>
      <w:r w:rsidRPr="00477A52">
        <w:rPr>
          <w:lang w:val="en-GB"/>
        </w:rPr>
        <w:br w:type="page"/>
      </w: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333C9A" w:rsidRPr="00E664EC" w14:paraId="3BC75E01" w14:textId="77777777" w:rsidTr="00BC62C4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57" w:type="dxa"/>
              <w:bottom w:w="57" w:type="dxa"/>
            </w:tcMar>
          </w:tcPr>
          <w:p w14:paraId="60F1EABE" w14:textId="77777777" w:rsidR="00333C9A" w:rsidRPr="00E664EC" w:rsidRDefault="00333C9A" w:rsidP="00BC62C4">
            <w:pPr>
              <w:pStyle w:val="Tabellentext"/>
              <w:jc w:val="center"/>
              <w:rPr>
                <w:b/>
                <w:sz w:val="28"/>
                <w:szCs w:val="28"/>
                <w:lang w:val="en-GB"/>
              </w:rPr>
            </w:pPr>
            <w:r w:rsidRPr="00E664EC">
              <w:rPr>
                <w:b/>
                <w:sz w:val="28"/>
                <w:szCs w:val="28"/>
                <w:lang w:val="en-GB"/>
              </w:rPr>
              <w:t>Small project / several clients</w:t>
            </w:r>
          </w:p>
        </w:tc>
      </w:tr>
      <w:tr w:rsidR="00BC62C4" w:rsidRPr="00E664EC" w14:paraId="1E6ECE0E" w14:textId="77777777" w:rsidTr="00BC62C4">
        <w:trPr>
          <w:cantSplit/>
          <w:trHeight w:val="267"/>
        </w:trPr>
        <w:tc>
          <w:tcPr>
            <w:tcW w:w="921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A6E242D" w14:textId="77777777" w:rsidR="00BC62C4" w:rsidRPr="00E664EC" w:rsidRDefault="00BC62C4" w:rsidP="00BC62C4">
            <w:pPr>
              <w:pStyle w:val="Tabellentext"/>
              <w:rPr>
                <w:b/>
                <w:lang w:val="en-GB"/>
              </w:rPr>
            </w:pPr>
          </w:p>
        </w:tc>
      </w:tr>
      <w:tr w:rsidR="00333C9A" w:rsidRPr="00BD68AD" w14:paraId="0BFC2525" w14:textId="77777777" w:rsidTr="00BC62C4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1BE3C4A8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Year 2000 test for SAP within SAP R/3 FI und CO</w:t>
            </w:r>
          </w:p>
        </w:tc>
      </w:tr>
      <w:tr w:rsidR="00333C9A" w:rsidRPr="00BD68AD" w14:paraId="79F414C0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6329B43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Branch:</w:t>
            </w:r>
          </w:p>
          <w:p w14:paraId="51F274A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5D72BF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61C1EC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4FD46E9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3A34B3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4A89EF0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Chemical industry</w:t>
            </w:r>
          </w:p>
          <w:p w14:paraId="28A2A14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1999/10</w:t>
            </w:r>
            <w:r w:rsidRPr="00E664EC">
              <w:rPr>
                <w:lang w:val="en-GB"/>
              </w:rPr>
              <w:br/>
              <w:t>FI, CO</w:t>
            </w:r>
          </w:p>
          <w:p w14:paraId="0212D9B3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28364986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Test</w:t>
            </w:r>
          </w:p>
          <w:p w14:paraId="45AF5493" w14:textId="77777777" w:rsidR="00333C9A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Do the test for SAP standard and custom made processes in FI an CO</w:t>
            </w:r>
          </w:p>
          <w:p w14:paraId="724C7366" w14:textId="77777777" w:rsidR="00BC62C4" w:rsidRPr="00E664EC" w:rsidRDefault="00BC62C4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0A37BC15" w14:textId="77777777" w:rsidTr="00BC62C4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23CCFDF7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Implementation of SAP R/3 IM</w:t>
            </w:r>
          </w:p>
        </w:tc>
      </w:tr>
      <w:tr w:rsidR="00333C9A" w:rsidRPr="00BD68AD" w14:paraId="5CC7771F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173732D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Branch:</w:t>
            </w:r>
          </w:p>
          <w:p w14:paraId="3BA556D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51005010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140C623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3A216B45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2F1CF6E1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0537F42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Automobile industry</w:t>
            </w:r>
          </w:p>
          <w:p w14:paraId="4E9E2A8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1998/08</w:t>
            </w:r>
            <w:r w:rsidRPr="00E664EC">
              <w:rPr>
                <w:lang w:val="en-GB"/>
              </w:rPr>
              <w:br/>
              <w:t>FI, CO, IM</w:t>
            </w:r>
          </w:p>
          <w:p w14:paraId="24D3276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539BA5D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Training</w:t>
            </w:r>
          </w:p>
          <w:p w14:paraId="1536C40A" w14:textId="77777777" w:rsidR="00333C9A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Three day basic trainings for modules FI, CO and IM</w:t>
            </w:r>
          </w:p>
          <w:p w14:paraId="710B624F" w14:textId="77777777" w:rsidR="00BC62C4" w:rsidRPr="00E664EC" w:rsidRDefault="00BC62C4" w:rsidP="00BC62C4">
            <w:pPr>
              <w:pStyle w:val="Tabellentext"/>
              <w:ind w:left="215"/>
              <w:rPr>
                <w:lang w:val="en-GB"/>
              </w:rPr>
            </w:pPr>
          </w:p>
        </w:tc>
      </w:tr>
      <w:tr w:rsidR="00333C9A" w:rsidRPr="00BD68AD" w14:paraId="6CF9D1E9" w14:textId="77777777" w:rsidTr="00BC62C4">
        <w:trPr>
          <w:cantSplit/>
          <w:trHeight w:val="267"/>
        </w:trPr>
        <w:tc>
          <w:tcPr>
            <w:tcW w:w="9212" w:type="dxa"/>
            <w:gridSpan w:val="2"/>
            <w:tcMar>
              <w:top w:w="57" w:type="dxa"/>
              <w:bottom w:w="57" w:type="dxa"/>
            </w:tcMar>
          </w:tcPr>
          <w:p w14:paraId="6B31B501" w14:textId="77777777" w:rsidR="00333C9A" w:rsidRPr="00E664EC" w:rsidRDefault="00333C9A" w:rsidP="00BC62C4">
            <w:pPr>
              <w:pStyle w:val="Tabellentext"/>
              <w:rPr>
                <w:b/>
                <w:lang w:val="en-GB"/>
              </w:rPr>
            </w:pPr>
            <w:r w:rsidRPr="00E664EC">
              <w:rPr>
                <w:b/>
                <w:lang w:val="en-GB"/>
              </w:rPr>
              <w:t>Setup a project management for a global rollout of SAP R/3 FI und CO</w:t>
            </w:r>
          </w:p>
        </w:tc>
      </w:tr>
      <w:tr w:rsidR="00333C9A" w:rsidRPr="00E664EC" w14:paraId="45B7AACB" w14:textId="77777777" w:rsidTr="00BC62C4">
        <w:trPr>
          <w:cantSplit/>
        </w:trPr>
        <w:tc>
          <w:tcPr>
            <w:tcW w:w="1951" w:type="dxa"/>
            <w:tcMar>
              <w:top w:w="57" w:type="dxa"/>
              <w:bottom w:w="57" w:type="dxa"/>
            </w:tcMar>
          </w:tcPr>
          <w:p w14:paraId="46F6BCD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Branch:</w:t>
            </w:r>
          </w:p>
          <w:p w14:paraId="02B8A024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Period of time:</w:t>
            </w:r>
          </w:p>
          <w:p w14:paraId="7FE4327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SAP module:</w:t>
            </w:r>
          </w:p>
          <w:p w14:paraId="70719BBC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Role:</w:t>
            </w:r>
          </w:p>
          <w:p w14:paraId="51706039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phase:</w:t>
            </w:r>
          </w:p>
          <w:p w14:paraId="5F285E52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Major issues:</w:t>
            </w:r>
          </w:p>
        </w:tc>
        <w:tc>
          <w:tcPr>
            <w:tcW w:w="7261" w:type="dxa"/>
            <w:tcMar>
              <w:top w:w="57" w:type="dxa"/>
              <w:bottom w:w="57" w:type="dxa"/>
            </w:tcMar>
          </w:tcPr>
          <w:p w14:paraId="2AB7540B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Commercial banks</w:t>
            </w:r>
          </w:p>
          <w:p w14:paraId="5620052F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1997/06 – 1997/08</w:t>
            </w:r>
            <w:r w:rsidRPr="00E664EC">
              <w:rPr>
                <w:lang w:val="en-GB"/>
              </w:rPr>
              <w:br/>
              <w:t>FI, CO</w:t>
            </w:r>
          </w:p>
          <w:p w14:paraId="2573B817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Consultant</w:t>
            </w:r>
          </w:p>
          <w:p w14:paraId="6369FFED" w14:textId="77777777" w:rsidR="00333C9A" w:rsidRPr="00E664EC" w:rsidRDefault="00333C9A" w:rsidP="00BC62C4">
            <w:pPr>
              <w:pStyle w:val="Tabellentext"/>
              <w:rPr>
                <w:lang w:val="en-GB"/>
              </w:rPr>
            </w:pPr>
            <w:r w:rsidRPr="00E664EC">
              <w:rPr>
                <w:lang w:val="en-GB"/>
              </w:rPr>
              <w:t>Project management</w:t>
            </w:r>
          </w:p>
          <w:p w14:paraId="748C226D" w14:textId="77777777" w:rsidR="00333C9A" w:rsidRPr="00E664EC" w:rsidRDefault="00333C9A" w:rsidP="00BC62C4">
            <w:pPr>
              <w:pStyle w:val="Tabellentext"/>
              <w:numPr>
                <w:ilvl w:val="0"/>
                <w:numId w:val="1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Develop a milestone plan</w:t>
            </w:r>
          </w:p>
          <w:p w14:paraId="3F11AF0D" w14:textId="77777777" w:rsidR="00333C9A" w:rsidRPr="00E664EC" w:rsidRDefault="00333C9A" w:rsidP="00BC62C4">
            <w:pPr>
              <w:pStyle w:val="Tabellentext"/>
              <w:numPr>
                <w:ilvl w:val="0"/>
                <w:numId w:val="1"/>
              </w:numPr>
              <w:rPr>
                <w:lang w:val="en-GB"/>
              </w:rPr>
            </w:pPr>
            <w:r w:rsidRPr="00E664EC">
              <w:rPr>
                <w:lang w:val="en-GB"/>
              </w:rPr>
              <w:t>Define and implement project standards</w:t>
            </w:r>
          </w:p>
          <w:p w14:paraId="24755E84" w14:textId="77777777" w:rsidR="00BC62C4" w:rsidRPr="00BC62C4" w:rsidRDefault="00333C9A" w:rsidP="00BC62C4">
            <w:pPr>
              <w:pStyle w:val="Tabellentext"/>
              <w:numPr>
                <w:ilvl w:val="0"/>
                <w:numId w:val="7"/>
              </w:numPr>
              <w:rPr>
                <w:lang w:val="en-GB"/>
              </w:rPr>
            </w:pPr>
            <w:r w:rsidRPr="00E664EC">
              <w:rPr>
                <w:lang w:val="en-GB"/>
              </w:rPr>
              <w:t>Track project progress</w:t>
            </w:r>
          </w:p>
        </w:tc>
      </w:tr>
    </w:tbl>
    <w:p w14:paraId="32201A78" w14:textId="77777777" w:rsidR="00333C9A" w:rsidRPr="00331CFC" w:rsidRDefault="00333C9A" w:rsidP="00BC62C4">
      <w:pPr>
        <w:rPr>
          <w:lang w:val="en-GB"/>
        </w:rPr>
      </w:pPr>
    </w:p>
    <w:sectPr w:rsidR="00333C9A" w:rsidRPr="00331CFC" w:rsidSect="003019E6">
      <w:headerReference w:type="default" r:id="rId10"/>
      <w:pgSz w:w="11907" w:h="16840" w:code="9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3DAF" w14:textId="77777777" w:rsidR="003019E6" w:rsidRDefault="003019E6">
      <w:r>
        <w:separator/>
      </w:r>
    </w:p>
  </w:endnote>
  <w:endnote w:type="continuationSeparator" w:id="0">
    <w:p w14:paraId="25752A32" w14:textId="77777777" w:rsidR="003019E6" w:rsidRDefault="003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B9FC" w14:textId="77777777" w:rsidR="008C6DA2" w:rsidRDefault="008C6DA2" w:rsidP="008C6DA2">
    <w:pPr>
      <w:pStyle w:val="Fuzeile"/>
      <w:pBdr>
        <w:top w:val="single" w:sz="4" w:space="1" w:color="auto"/>
      </w:pBdr>
      <w:jc w:val="right"/>
    </w:pPr>
  </w:p>
  <w:p w14:paraId="2E80BB02" w14:textId="77777777" w:rsidR="008C6DA2" w:rsidRDefault="008C6DA2" w:rsidP="008C6DA2">
    <w:pPr>
      <w:pStyle w:val="Fuzeile"/>
      <w:pBdr>
        <w:top w:val="single" w:sz="4" w:space="1" w:color="auto"/>
      </w:pBdr>
      <w:tabs>
        <w:tab w:val="left" w:pos="7797"/>
      </w:tabs>
    </w:pPr>
    <w:r>
      <w:t xml:space="preserve"> CV</w:t>
    </w:r>
    <w:r w:rsidR="006D2854">
      <w:t>:</w:t>
    </w:r>
    <w:r>
      <w:t xml:space="preserve"> Joerg Sattler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</w:t>
    </w:r>
    <w:r w:rsidR="006D2854">
      <w:t>/</w:t>
    </w:r>
    <w:r>
      <w:t xml:space="preserve">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4707" w14:textId="77777777" w:rsidR="003019E6" w:rsidRDefault="003019E6">
      <w:r>
        <w:separator/>
      </w:r>
    </w:p>
  </w:footnote>
  <w:footnote w:type="continuationSeparator" w:id="0">
    <w:p w14:paraId="04D0FCF3" w14:textId="77777777" w:rsidR="003019E6" w:rsidRDefault="0030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C5B7" w14:textId="77777777" w:rsidR="0023653D" w:rsidRDefault="0023653D" w:rsidP="0023653D">
    <w:pPr>
      <w:pStyle w:val="Kopfzeile"/>
      <w:rPr>
        <w:b/>
        <w:sz w:val="24"/>
      </w:rPr>
    </w:pPr>
    <w:r>
      <w:rPr>
        <w:b/>
        <w:sz w:val="24"/>
      </w:rPr>
      <w:t xml:space="preserve">Project </w:t>
    </w:r>
    <w:r w:rsidRPr="00455B37">
      <w:rPr>
        <w:b/>
        <w:sz w:val="24"/>
        <w:lang w:val="en-US"/>
      </w:rPr>
      <w:t>experience</w:t>
    </w:r>
  </w:p>
  <w:p w14:paraId="69A5F045" w14:textId="77777777" w:rsidR="0023653D" w:rsidRDefault="0023653D" w:rsidP="0023653D">
    <w:pPr>
      <w:pStyle w:val="Kopfzeile"/>
      <w:rPr>
        <w:b/>
        <w:sz w:val="24"/>
      </w:rPr>
    </w:pPr>
  </w:p>
  <w:p w14:paraId="1DFF6B66" w14:textId="77777777" w:rsidR="0023653D" w:rsidRDefault="002365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86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00FC6B5E"/>
    <w:multiLevelType w:val="hybridMultilevel"/>
    <w:tmpl w:val="9C38AA1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28C8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DFE72D1"/>
    <w:multiLevelType w:val="hybridMultilevel"/>
    <w:tmpl w:val="229E8DB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6173"/>
    <w:multiLevelType w:val="hybridMultilevel"/>
    <w:tmpl w:val="875EA18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4FE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12D7047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13F83891"/>
    <w:multiLevelType w:val="hybridMultilevel"/>
    <w:tmpl w:val="C614A3C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43B8"/>
    <w:multiLevelType w:val="hybridMultilevel"/>
    <w:tmpl w:val="3C922FFE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4B29"/>
    <w:multiLevelType w:val="hybridMultilevel"/>
    <w:tmpl w:val="6982379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1DDB"/>
    <w:multiLevelType w:val="hybridMultilevel"/>
    <w:tmpl w:val="20581A6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B56"/>
    <w:multiLevelType w:val="hybridMultilevel"/>
    <w:tmpl w:val="DABE4E5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833EF"/>
    <w:multiLevelType w:val="hybridMultilevel"/>
    <w:tmpl w:val="37E6EC8E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5238"/>
    <w:multiLevelType w:val="hybridMultilevel"/>
    <w:tmpl w:val="CE681B6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9F9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34A9788B"/>
    <w:multiLevelType w:val="hybridMultilevel"/>
    <w:tmpl w:val="89761B56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3E35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3AD71B18"/>
    <w:multiLevelType w:val="hybridMultilevel"/>
    <w:tmpl w:val="16CE473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4AB5"/>
    <w:multiLevelType w:val="hybridMultilevel"/>
    <w:tmpl w:val="93C437B6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C5D63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462C5008"/>
    <w:multiLevelType w:val="hybridMultilevel"/>
    <w:tmpl w:val="370AD880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15ACD"/>
    <w:multiLevelType w:val="hybridMultilevel"/>
    <w:tmpl w:val="5C06ADF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05787"/>
    <w:multiLevelType w:val="hybridMultilevel"/>
    <w:tmpl w:val="3418D5B8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D60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5123009F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55556831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6E7233F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5C5A3EA8"/>
    <w:multiLevelType w:val="hybridMultilevel"/>
    <w:tmpl w:val="E9948FF4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35FB1"/>
    <w:multiLevelType w:val="hybridMultilevel"/>
    <w:tmpl w:val="9836C1E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12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2BB638C"/>
    <w:multiLevelType w:val="hybridMultilevel"/>
    <w:tmpl w:val="8C68D20E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874B8"/>
    <w:multiLevelType w:val="hybridMultilevel"/>
    <w:tmpl w:val="0602F5F2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53DCA"/>
    <w:multiLevelType w:val="hybridMultilevel"/>
    <w:tmpl w:val="560444CA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1146B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4" w15:restartNumberingAfterBreak="0">
    <w:nsid w:val="6DA8240B"/>
    <w:multiLevelType w:val="hybridMultilevel"/>
    <w:tmpl w:val="FE161B74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62BBC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abstractNum w:abstractNumId="36" w15:restartNumberingAfterBreak="0">
    <w:nsid w:val="7A8358E7"/>
    <w:multiLevelType w:val="hybridMultilevel"/>
    <w:tmpl w:val="C3285A96"/>
    <w:lvl w:ilvl="0" w:tplc="AEC41CC2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2468"/>
    <w:multiLevelType w:val="singleLevel"/>
    <w:tmpl w:val="AEC41CC2"/>
    <w:lvl w:ilvl="0">
      <w:start w:val="1"/>
      <w:numFmt w:val="bullet"/>
      <w:lvlText w:val="-"/>
      <w:lvlJc w:val="left"/>
      <w:pPr>
        <w:tabs>
          <w:tab w:val="num" w:pos="360"/>
        </w:tabs>
        <w:ind w:left="215" w:hanging="215"/>
      </w:pPr>
      <w:rPr>
        <w:rFonts w:ascii="Arial" w:hAnsi="Arial" w:hint="default"/>
        <w:b w:val="0"/>
        <w:i w:val="0"/>
        <w:sz w:val="22"/>
      </w:rPr>
    </w:lvl>
  </w:abstractNum>
  <w:num w:numId="1" w16cid:durableId="1600747529">
    <w:abstractNumId w:val="25"/>
  </w:num>
  <w:num w:numId="2" w16cid:durableId="1112162631">
    <w:abstractNumId w:val="37"/>
  </w:num>
  <w:num w:numId="3" w16cid:durableId="150371577">
    <w:abstractNumId w:val="29"/>
  </w:num>
  <w:num w:numId="4" w16cid:durableId="956109393">
    <w:abstractNumId w:val="0"/>
  </w:num>
  <w:num w:numId="5" w16cid:durableId="1684284521">
    <w:abstractNumId w:val="19"/>
  </w:num>
  <w:num w:numId="6" w16cid:durableId="429274087">
    <w:abstractNumId w:val="35"/>
  </w:num>
  <w:num w:numId="7" w16cid:durableId="1810898264">
    <w:abstractNumId w:val="2"/>
  </w:num>
  <w:num w:numId="8" w16cid:durableId="1699311933">
    <w:abstractNumId w:val="23"/>
  </w:num>
  <w:num w:numId="9" w16cid:durableId="156918323">
    <w:abstractNumId w:val="26"/>
  </w:num>
  <w:num w:numId="10" w16cid:durableId="56249160">
    <w:abstractNumId w:val="33"/>
  </w:num>
  <w:num w:numId="11" w16cid:durableId="1032194987">
    <w:abstractNumId w:val="5"/>
  </w:num>
  <w:num w:numId="12" w16cid:durableId="1632663192">
    <w:abstractNumId w:val="16"/>
  </w:num>
  <w:num w:numId="13" w16cid:durableId="1888031608">
    <w:abstractNumId w:val="14"/>
  </w:num>
  <w:num w:numId="14" w16cid:durableId="398792461">
    <w:abstractNumId w:val="24"/>
  </w:num>
  <w:num w:numId="15" w16cid:durableId="203568400">
    <w:abstractNumId w:val="6"/>
  </w:num>
  <w:num w:numId="16" w16cid:durableId="1722049397">
    <w:abstractNumId w:val="31"/>
  </w:num>
  <w:num w:numId="17" w16cid:durableId="1166214090">
    <w:abstractNumId w:val="30"/>
  </w:num>
  <w:num w:numId="18" w16cid:durableId="278533717">
    <w:abstractNumId w:val="1"/>
  </w:num>
  <w:num w:numId="19" w16cid:durableId="2069108873">
    <w:abstractNumId w:val="4"/>
  </w:num>
  <w:num w:numId="20" w16cid:durableId="126288950">
    <w:abstractNumId w:val="11"/>
  </w:num>
  <w:num w:numId="21" w16cid:durableId="981082479">
    <w:abstractNumId w:val="34"/>
  </w:num>
  <w:num w:numId="22" w16cid:durableId="1209873467">
    <w:abstractNumId w:val="27"/>
  </w:num>
  <w:num w:numId="23" w16cid:durableId="61879423">
    <w:abstractNumId w:val="7"/>
  </w:num>
  <w:num w:numId="24" w16cid:durableId="501893403">
    <w:abstractNumId w:val="8"/>
  </w:num>
  <w:num w:numId="25" w16cid:durableId="1617523518">
    <w:abstractNumId w:val="20"/>
  </w:num>
  <w:num w:numId="26" w16cid:durableId="1614167895">
    <w:abstractNumId w:val="9"/>
  </w:num>
  <w:num w:numId="27" w16cid:durableId="560404883">
    <w:abstractNumId w:val="21"/>
  </w:num>
  <w:num w:numId="28" w16cid:durableId="1501850490">
    <w:abstractNumId w:val="36"/>
  </w:num>
  <w:num w:numId="29" w16cid:durableId="2074159046">
    <w:abstractNumId w:val="28"/>
  </w:num>
  <w:num w:numId="30" w16cid:durableId="307981491">
    <w:abstractNumId w:val="22"/>
  </w:num>
  <w:num w:numId="31" w16cid:durableId="1296332019">
    <w:abstractNumId w:val="3"/>
  </w:num>
  <w:num w:numId="32" w16cid:durableId="1612931758">
    <w:abstractNumId w:val="18"/>
  </w:num>
  <w:num w:numId="33" w16cid:durableId="1988897725">
    <w:abstractNumId w:val="32"/>
  </w:num>
  <w:num w:numId="34" w16cid:durableId="475534132">
    <w:abstractNumId w:val="17"/>
  </w:num>
  <w:num w:numId="35" w16cid:durableId="1394814204">
    <w:abstractNumId w:val="10"/>
  </w:num>
  <w:num w:numId="36" w16cid:durableId="141392771">
    <w:abstractNumId w:val="12"/>
  </w:num>
  <w:num w:numId="37" w16cid:durableId="570432694">
    <w:abstractNumId w:val="15"/>
  </w:num>
  <w:num w:numId="38" w16cid:durableId="464127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783"/>
    <w:rsid w:val="00011112"/>
    <w:rsid w:val="00024307"/>
    <w:rsid w:val="00035783"/>
    <w:rsid w:val="00050F7D"/>
    <w:rsid w:val="00056C70"/>
    <w:rsid w:val="000A0B56"/>
    <w:rsid w:val="000A0C55"/>
    <w:rsid w:val="000B0DD0"/>
    <w:rsid w:val="001031BA"/>
    <w:rsid w:val="00105B75"/>
    <w:rsid w:val="00123610"/>
    <w:rsid w:val="00174253"/>
    <w:rsid w:val="001759E1"/>
    <w:rsid w:val="00197678"/>
    <w:rsid w:val="001B62B9"/>
    <w:rsid w:val="0023653D"/>
    <w:rsid w:val="002C2C34"/>
    <w:rsid w:val="002D74DA"/>
    <w:rsid w:val="003019E6"/>
    <w:rsid w:val="00333C9A"/>
    <w:rsid w:val="003633FD"/>
    <w:rsid w:val="00377053"/>
    <w:rsid w:val="003903C2"/>
    <w:rsid w:val="003B6319"/>
    <w:rsid w:val="003F4305"/>
    <w:rsid w:val="00415B09"/>
    <w:rsid w:val="00452075"/>
    <w:rsid w:val="00461DF8"/>
    <w:rsid w:val="00477A52"/>
    <w:rsid w:val="00495776"/>
    <w:rsid w:val="004A3278"/>
    <w:rsid w:val="004C3D11"/>
    <w:rsid w:val="004C415B"/>
    <w:rsid w:val="004F66C0"/>
    <w:rsid w:val="005A59C4"/>
    <w:rsid w:val="005B6093"/>
    <w:rsid w:val="005B688D"/>
    <w:rsid w:val="005D25B5"/>
    <w:rsid w:val="005D7CEC"/>
    <w:rsid w:val="005E66B4"/>
    <w:rsid w:val="006401DD"/>
    <w:rsid w:val="00646405"/>
    <w:rsid w:val="00670DE3"/>
    <w:rsid w:val="006A002D"/>
    <w:rsid w:val="006D2854"/>
    <w:rsid w:val="007023B0"/>
    <w:rsid w:val="007142D1"/>
    <w:rsid w:val="00724967"/>
    <w:rsid w:val="00741985"/>
    <w:rsid w:val="00745E2C"/>
    <w:rsid w:val="007727A1"/>
    <w:rsid w:val="007822DC"/>
    <w:rsid w:val="007A5AEF"/>
    <w:rsid w:val="007C510D"/>
    <w:rsid w:val="007D6C8E"/>
    <w:rsid w:val="008606DA"/>
    <w:rsid w:val="00895745"/>
    <w:rsid w:val="008B2D07"/>
    <w:rsid w:val="008C0E96"/>
    <w:rsid w:val="008C5B28"/>
    <w:rsid w:val="008C6DA2"/>
    <w:rsid w:val="009464D9"/>
    <w:rsid w:val="00950DCC"/>
    <w:rsid w:val="00951678"/>
    <w:rsid w:val="00960B68"/>
    <w:rsid w:val="009A49F5"/>
    <w:rsid w:val="009B7495"/>
    <w:rsid w:val="00A13DF4"/>
    <w:rsid w:val="00A23145"/>
    <w:rsid w:val="00A749C2"/>
    <w:rsid w:val="00B04667"/>
    <w:rsid w:val="00B53CAF"/>
    <w:rsid w:val="00BC62C4"/>
    <w:rsid w:val="00BD68AD"/>
    <w:rsid w:val="00BE4B46"/>
    <w:rsid w:val="00C469E2"/>
    <w:rsid w:val="00C50C72"/>
    <w:rsid w:val="00C560DA"/>
    <w:rsid w:val="00C814D3"/>
    <w:rsid w:val="00CA203F"/>
    <w:rsid w:val="00CD0355"/>
    <w:rsid w:val="00D07F90"/>
    <w:rsid w:val="00D8780A"/>
    <w:rsid w:val="00DA5501"/>
    <w:rsid w:val="00DB540A"/>
    <w:rsid w:val="00DB6370"/>
    <w:rsid w:val="00DC5828"/>
    <w:rsid w:val="00DD128C"/>
    <w:rsid w:val="00E162D0"/>
    <w:rsid w:val="00E40577"/>
    <w:rsid w:val="00E90A7A"/>
    <w:rsid w:val="00EA2E14"/>
    <w:rsid w:val="00EA3237"/>
    <w:rsid w:val="00F70FE3"/>
    <w:rsid w:val="00FA6C2D"/>
    <w:rsid w:val="00FB6CA6"/>
    <w:rsid w:val="00FE46C4"/>
    <w:rsid w:val="00FE6C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4EC86BA2"/>
  <w15:chartTrackingRefBased/>
  <w15:docId w15:val="{90340831-B72C-44EE-A836-F4BD4336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8A3"/>
    <w:pPr>
      <w:tabs>
        <w:tab w:val="left" w:pos="215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360" w:lineRule="auto"/>
      <w:ind w:left="2835" w:hanging="3"/>
    </w:pPr>
  </w:style>
  <w:style w:type="paragraph" w:styleId="Textkrper-Einzug2">
    <w:name w:val="Body Text Indent 2"/>
    <w:basedOn w:val="Standard"/>
    <w:pPr>
      <w:spacing w:line="360" w:lineRule="auto"/>
      <w:ind w:left="2835" w:hanging="2835"/>
    </w:pPr>
  </w:style>
  <w:style w:type="paragraph" w:styleId="Textkrper-Einzug3">
    <w:name w:val="Body Text Indent 3"/>
    <w:basedOn w:val="Standard"/>
    <w:pPr>
      <w:spacing w:line="360" w:lineRule="auto"/>
      <w:ind w:left="2835" w:hanging="2127"/>
    </w:pPr>
  </w:style>
  <w:style w:type="character" w:styleId="Seitenzahl">
    <w:name w:val="page number"/>
    <w:basedOn w:val="Absatz-Standardschriftart"/>
  </w:style>
  <w:style w:type="paragraph" w:customStyle="1" w:styleId="Tabellentext">
    <w:name w:val="Tabellentext"/>
    <w:basedOn w:val="Standard"/>
    <w:pPr>
      <w:spacing w:line="264" w:lineRule="auto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aliases w:val="BesuchterHyperlink"/>
    <w:rPr>
      <w:color w:val="800080"/>
      <w:u w:val="single"/>
    </w:rPr>
  </w:style>
  <w:style w:type="table" w:styleId="Tabellenraster">
    <w:name w:val="Table Grid"/>
    <w:basedOn w:val="NormaleTabelle"/>
    <w:rsid w:val="00B7755D"/>
    <w:pPr>
      <w:tabs>
        <w:tab w:val="left" w:pos="215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joerg-sattl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Others\E&amp;xtensions\Mitarbeiterprofil%20Deuts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Mitarbeiterprofil Deutsch.dot</Template>
  <TotalTime>0</TotalTime>
  <Pages>21</Pages>
  <Words>3801</Words>
  <Characters>23953</Characters>
  <Application>Microsoft Office Word</Application>
  <DocSecurity>0</DocSecurity>
  <Lines>199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Mitarbeiterprofil</vt:lpstr>
      <vt:lpstr>Mitarbeiterprofil</vt:lpstr>
    </vt:vector>
  </TitlesOfParts>
  <Company/>
  <LinksUpToDate>false</LinksUpToDate>
  <CharactersWithSpaces>27699</CharactersWithSpaces>
  <SharedDoc>false</SharedDoc>
  <HLinks>
    <vt:vector size="6" baseType="variant">
      <vt:variant>
        <vt:i4>2949202</vt:i4>
      </vt:variant>
      <vt:variant>
        <vt:i4>0</vt:i4>
      </vt:variant>
      <vt:variant>
        <vt:i4>0</vt:i4>
      </vt:variant>
      <vt:variant>
        <vt:i4>5</vt:i4>
      </vt:variant>
      <vt:variant>
        <vt:lpwstr>mailto:mail@joerg-sattler.de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Mitarbeiterprofil</dc:title>
  <dc:subject/>
  <dc:creator>Jörg Sattler</dc:creator>
  <cp:keywords/>
  <cp:lastModifiedBy>Joerg Sattler</cp:lastModifiedBy>
  <cp:revision>41</cp:revision>
  <cp:lastPrinted>1999-09-01T12:41:00Z</cp:lastPrinted>
  <dcterms:created xsi:type="dcterms:W3CDTF">2024-04-17T05:29:00Z</dcterms:created>
  <dcterms:modified xsi:type="dcterms:W3CDTF">2024-06-11T11:22:00Z</dcterms:modified>
</cp:coreProperties>
</file>